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A2B1C" w14:textId="77777777" w:rsidR="00E27B83" w:rsidRPr="00E27B83" w:rsidRDefault="00E27B83" w:rsidP="00F3605E">
      <w:pPr>
        <w:pStyle w:val="Ttulo1"/>
        <w:jc w:val="left"/>
      </w:pPr>
      <w:r>
        <w:t>Oscar omar molina escobar</w:t>
      </w:r>
    </w:p>
    <w:tbl>
      <w:tblPr>
        <w:tblW w:w="4997" w:type="pct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a de diseño de host principal"/>
      </w:tblPr>
      <w:tblGrid>
        <w:gridCol w:w="3686"/>
        <w:gridCol w:w="6486"/>
      </w:tblGrid>
      <w:tr w:rsidR="002C2CDD" w:rsidRPr="00333CD3" w14:paraId="5469F129" w14:textId="77777777" w:rsidTr="00386DA0">
        <w:trPr>
          <w:trHeight w:val="11378"/>
        </w:trPr>
        <w:tc>
          <w:tcPr>
            <w:tcW w:w="3686" w:type="dxa"/>
            <w:tcMar>
              <w:top w:w="504" w:type="dxa"/>
              <w:right w:w="720" w:type="dxa"/>
            </w:tcMar>
          </w:tcPr>
          <w:p w14:paraId="06747FDB" w14:textId="6AACBF86" w:rsidR="00A50939" w:rsidRPr="00333CD3" w:rsidRDefault="00A43518" w:rsidP="007569C1">
            <w:pPr>
              <w:pStyle w:val="Ttulo3"/>
            </w:pPr>
            <w:r>
              <w:t>datos personales</w:t>
            </w:r>
          </w:p>
          <w:p w14:paraId="3E59AE41" w14:textId="77777777" w:rsidR="002C2CDD" w:rsidRDefault="00A43518" w:rsidP="007569C1">
            <w:r>
              <w:t>Rut: 10.445.886-6</w:t>
            </w:r>
          </w:p>
          <w:p w14:paraId="117EC836" w14:textId="77777777" w:rsidR="00A43518" w:rsidRDefault="00A43518" w:rsidP="007569C1">
            <w:r>
              <w:t xml:space="preserve">Fecha de </w:t>
            </w:r>
            <w:proofErr w:type="spellStart"/>
            <w:r>
              <w:t>nac</w:t>
            </w:r>
            <w:proofErr w:type="spellEnd"/>
            <w:r>
              <w:t>: 19-09-1965</w:t>
            </w:r>
          </w:p>
          <w:p w14:paraId="47D375DD" w14:textId="77777777" w:rsidR="00A43518" w:rsidRDefault="00A43518" w:rsidP="007569C1">
            <w:r>
              <w:t>Edad: 52 años</w:t>
            </w:r>
          </w:p>
          <w:p w14:paraId="165D8C9C" w14:textId="77777777" w:rsidR="00A43518" w:rsidRDefault="00A43518" w:rsidP="007569C1">
            <w:r>
              <w:t>Estado civil: soltero</w:t>
            </w:r>
          </w:p>
          <w:p w14:paraId="1DE7F0AD" w14:textId="7A32EF2C" w:rsidR="00A43518" w:rsidRDefault="00A43518" w:rsidP="007569C1">
            <w:r>
              <w:t>Nacionalidad: chile</w:t>
            </w:r>
            <w:r w:rsidR="00105700">
              <w:t>na</w:t>
            </w:r>
            <w:bookmarkStart w:id="0" w:name="_GoBack"/>
            <w:bookmarkEnd w:id="0"/>
          </w:p>
          <w:p w14:paraId="6608D292" w14:textId="77777777" w:rsidR="00E27B83" w:rsidRDefault="00E27B83" w:rsidP="007569C1">
            <w:r>
              <w:t>Teléfono: 93181117</w:t>
            </w:r>
          </w:p>
          <w:p w14:paraId="7B830DF1" w14:textId="77777777" w:rsidR="00E27B83" w:rsidRDefault="00E27B83" w:rsidP="007569C1">
            <w:r>
              <w:t>Correo: omarmolinae@gmail.com</w:t>
            </w:r>
          </w:p>
          <w:p w14:paraId="6DBACDC2" w14:textId="77777777" w:rsidR="00A43518" w:rsidRPr="00333CD3" w:rsidRDefault="00A43518" w:rsidP="007569C1"/>
          <w:p w14:paraId="32748B61" w14:textId="77777777" w:rsidR="002C2CDD" w:rsidRPr="00333CD3" w:rsidRDefault="000C32B2" w:rsidP="007569C1">
            <w:pPr>
              <w:pStyle w:val="Ttulo3"/>
            </w:pPr>
            <w:sdt>
              <w:sdtPr>
                <w:alias w:val="Aptitudes:"/>
                <w:tag w:val="Aptitudes:"/>
                <w:id w:val="1490835561"/>
                <w:placeholder>
                  <w:docPart w:val="5381AB34DE4BD843BE4C053B848CA159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333CD3">
                  <w:rPr>
                    <w:lang w:bidi="es-ES"/>
                  </w:rPr>
                  <w:t>Aptitudes</w:t>
                </w:r>
              </w:sdtContent>
            </w:sdt>
          </w:p>
          <w:p w14:paraId="3C13E47A" w14:textId="060BD2D5" w:rsidR="007D5DA4" w:rsidRDefault="00DA0C65" w:rsidP="00E27B83">
            <w:r>
              <w:t>C</w:t>
            </w:r>
            <w:r w:rsidR="00386DA0">
              <w:t>apacidad de adaptación</w:t>
            </w:r>
          </w:p>
          <w:p w14:paraId="1B1EED63" w14:textId="42599D86" w:rsidR="00386DA0" w:rsidRDefault="00DA0C65" w:rsidP="00E27B83">
            <w:r>
              <w:t>P</w:t>
            </w:r>
            <w:r w:rsidR="00386DA0">
              <w:t>roactivo</w:t>
            </w:r>
          </w:p>
          <w:p w14:paraId="0C85A42B" w14:textId="3B66155F" w:rsidR="00386DA0" w:rsidRDefault="00DA0C65" w:rsidP="00E27B83">
            <w:r>
              <w:t>L</w:t>
            </w:r>
            <w:r w:rsidR="00386DA0">
              <w:t>eal</w:t>
            </w:r>
          </w:p>
          <w:p w14:paraId="23510815" w14:textId="244D26D7" w:rsidR="00386DA0" w:rsidRDefault="00DA0C65" w:rsidP="00E27B83">
            <w:r>
              <w:t>P</w:t>
            </w:r>
            <w:r w:rsidR="00386DA0">
              <w:t>olivalente</w:t>
            </w:r>
          </w:p>
          <w:p w14:paraId="677C1DBA" w14:textId="75AC72A6" w:rsidR="00DF3C4C" w:rsidRDefault="00DA0C65" w:rsidP="00E27B83">
            <w:r>
              <w:t>B</w:t>
            </w:r>
            <w:r w:rsidR="00DF3C4C">
              <w:t>uen relacionamiento</w:t>
            </w:r>
          </w:p>
          <w:p w14:paraId="1F8D4B07" w14:textId="5AF70049" w:rsidR="00DF3C4C" w:rsidRDefault="00DA0C65" w:rsidP="00E27B83">
            <w:r>
              <w:t>C</w:t>
            </w:r>
            <w:r w:rsidR="00DF3C4C">
              <w:t>ordial</w:t>
            </w:r>
          </w:p>
          <w:p w14:paraId="08BDC7BF" w14:textId="40CF86EC" w:rsidR="00DF3C4C" w:rsidRDefault="00DA0C65" w:rsidP="00E27B83">
            <w:r>
              <w:t>C</w:t>
            </w:r>
            <w:r w:rsidR="00DF3C4C">
              <w:t>apacidad de superación</w:t>
            </w:r>
          </w:p>
          <w:p w14:paraId="7C191E4F" w14:textId="378F3FFD" w:rsidR="00DF3C4C" w:rsidRDefault="00DA0C65" w:rsidP="00E27B83">
            <w:r>
              <w:t>O</w:t>
            </w:r>
            <w:r w:rsidR="00DF3C4C">
              <w:t>ptimista</w:t>
            </w:r>
          </w:p>
          <w:p w14:paraId="6230E6CC" w14:textId="77777777" w:rsidR="007D5DA4" w:rsidRPr="00333CD3" w:rsidRDefault="007D5DA4" w:rsidP="007D5DA4">
            <w:pPr>
              <w:pStyle w:val="Ttulo3"/>
            </w:pPr>
            <w:r>
              <w:t>habilidades</w:t>
            </w:r>
          </w:p>
          <w:p w14:paraId="09130F15" w14:textId="585332C0" w:rsidR="007D5DA4" w:rsidRDefault="009100BF" w:rsidP="007D5DA4">
            <w:r>
              <w:t>O</w:t>
            </w:r>
            <w:r w:rsidR="007D5DA4">
              <w:t>perador de camión pluma</w:t>
            </w:r>
          </w:p>
          <w:p w14:paraId="3B364C7B" w14:textId="3B436A14" w:rsidR="007D5DA4" w:rsidRDefault="009100BF" w:rsidP="007D5DA4">
            <w:r>
              <w:t>O</w:t>
            </w:r>
            <w:r w:rsidR="007D5DA4">
              <w:t>perador de camión alza hombre</w:t>
            </w:r>
          </w:p>
          <w:p w14:paraId="2D20D8D6" w14:textId="62E439DF" w:rsidR="007D5DA4" w:rsidRPr="00333CD3" w:rsidRDefault="00DA0C65" w:rsidP="007D5DA4">
            <w:r>
              <w:t>L</w:t>
            </w:r>
            <w:r w:rsidR="007D5DA4">
              <w:t>icencia clase A2 – C - D</w:t>
            </w:r>
          </w:p>
        </w:tc>
        <w:tc>
          <w:tcPr>
            <w:tcW w:w="6485" w:type="dxa"/>
            <w:tcMar>
              <w:top w:w="504" w:type="dxa"/>
              <w:left w:w="0" w:type="dxa"/>
            </w:tcMar>
          </w:tcPr>
          <w:p w14:paraId="602B4E86" w14:textId="77777777" w:rsidR="002C2CDD" w:rsidRPr="00333CD3" w:rsidRDefault="000C32B2" w:rsidP="007569C1">
            <w:pPr>
              <w:pStyle w:val="Ttulo3"/>
            </w:pPr>
            <w:sdt>
              <w:sdtPr>
                <w:alias w:val="Experiencia:"/>
                <w:tag w:val="Experiencia:"/>
                <w:id w:val="1217937480"/>
                <w:placeholder>
                  <w:docPart w:val="4AB3AB982D55D44DB42A69C1A21C74ED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333CD3">
                  <w:rPr>
                    <w:lang w:bidi="es-ES"/>
                  </w:rPr>
                  <w:t>Experiencia</w:t>
                </w:r>
              </w:sdtContent>
            </w:sdt>
          </w:p>
          <w:p w14:paraId="78706123" w14:textId="77777777" w:rsidR="002C2CDD" w:rsidRPr="00333CD3" w:rsidRDefault="002C2CDD" w:rsidP="007569C1">
            <w:pPr>
              <w:pStyle w:val="Ttulo4"/>
            </w:pPr>
            <w:r w:rsidRPr="00333CD3">
              <w:rPr>
                <w:lang w:bidi="es-ES"/>
              </w:rPr>
              <w:t xml:space="preserve">• </w:t>
            </w:r>
            <w:r w:rsidR="006447AC">
              <w:t>cía minera doña ines de collahuasi</w:t>
            </w:r>
            <w:r w:rsidRPr="00333CD3">
              <w:rPr>
                <w:lang w:bidi="es-ES"/>
              </w:rPr>
              <w:t xml:space="preserve"> • </w:t>
            </w:r>
            <w:r w:rsidR="006447AC">
              <w:t>abril 2008 – septiembre 2017</w:t>
            </w:r>
          </w:p>
          <w:p w14:paraId="0A4B8297" w14:textId="76477E5E" w:rsidR="006447AC" w:rsidRDefault="00537D5A" w:rsidP="007569C1">
            <w:r>
              <w:t>O</w:t>
            </w:r>
            <w:r w:rsidR="006447AC">
              <w:t xml:space="preserve">perador centro de control </w:t>
            </w:r>
            <w:proofErr w:type="spellStart"/>
            <w:r w:rsidR="006447AC">
              <w:t>Collahuasi</w:t>
            </w:r>
            <w:proofErr w:type="spellEnd"/>
          </w:p>
          <w:p w14:paraId="0DDD8C89" w14:textId="2193D810" w:rsidR="006447AC" w:rsidRDefault="00537D5A" w:rsidP="007569C1">
            <w:r>
              <w:t>T</w:t>
            </w:r>
            <w:r w:rsidR="006447AC">
              <w:t>écnico en líneas de distribución y transmisión</w:t>
            </w:r>
          </w:p>
          <w:p w14:paraId="076527A9" w14:textId="5A9FA0FE" w:rsidR="006447AC" w:rsidRPr="00333CD3" w:rsidRDefault="00537D5A" w:rsidP="007569C1">
            <w:r>
              <w:t>R</w:t>
            </w:r>
            <w:r w:rsidR="006447AC">
              <w:t>eparación cables mineros</w:t>
            </w:r>
          </w:p>
          <w:p w14:paraId="4EAF213C" w14:textId="77777777" w:rsidR="002C2CDD" w:rsidRPr="00333CD3" w:rsidRDefault="002C2CDD" w:rsidP="007569C1">
            <w:pPr>
              <w:pStyle w:val="Ttulo4"/>
            </w:pPr>
            <w:r w:rsidRPr="00333CD3">
              <w:rPr>
                <w:lang w:bidi="es-ES"/>
              </w:rPr>
              <w:t xml:space="preserve">• </w:t>
            </w:r>
            <w:r w:rsidR="006447AC">
              <w:t xml:space="preserve">eliqsa </w:t>
            </w:r>
            <w:r w:rsidRPr="00333CD3">
              <w:rPr>
                <w:lang w:bidi="es-ES"/>
              </w:rPr>
              <w:t xml:space="preserve">• </w:t>
            </w:r>
            <w:r w:rsidR="006447AC">
              <w:t>2005 - 2008</w:t>
            </w:r>
          </w:p>
          <w:p w14:paraId="2F9AE665" w14:textId="5741E773" w:rsidR="002C2CDD" w:rsidRDefault="002032EC" w:rsidP="007569C1">
            <w:r>
              <w:t>E</w:t>
            </w:r>
            <w:r w:rsidR="006447AC">
              <w:t>mpresa prestadora de servicios en compañía minera d</w:t>
            </w:r>
            <w:r>
              <w:t xml:space="preserve">oña Inés de </w:t>
            </w:r>
            <w:proofErr w:type="spellStart"/>
            <w:r>
              <w:t>C</w:t>
            </w:r>
            <w:r w:rsidR="006447AC">
              <w:t>ollahuasi</w:t>
            </w:r>
            <w:proofErr w:type="spellEnd"/>
          </w:p>
          <w:p w14:paraId="6485843C" w14:textId="380EC4AC" w:rsidR="006447AC" w:rsidRDefault="002032EC" w:rsidP="007569C1">
            <w:r>
              <w:t>T</w:t>
            </w:r>
            <w:r w:rsidR="006447AC">
              <w:t>écnico en líneas</w:t>
            </w:r>
          </w:p>
          <w:p w14:paraId="712EDFF0" w14:textId="77777777" w:rsidR="006447AC" w:rsidRPr="00333CD3" w:rsidRDefault="006447AC" w:rsidP="006447AC">
            <w:pPr>
              <w:pStyle w:val="Ttulo4"/>
            </w:pPr>
            <w:r w:rsidRPr="00333CD3">
              <w:rPr>
                <w:lang w:bidi="es-ES"/>
              </w:rPr>
              <w:t xml:space="preserve">• </w:t>
            </w:r>
            <w:r>
              <w:t>empresa electrica andina</w:t>
            </w:r>
            <w:r w:rsidRPr="00333CD3">
              <w:rPr>
                <w:lang w:bidi="es-ES"/>
              </w:rPr>
              <w:t xml:space="preserve"> • </w:t>
            </w:r>
            <w:r>
              <w:t>2003 - 2005</w:t>
            </w:r>
          </w:p>
          <w:p w14:paraId="2E51FAD7" w14:textId="4BC20349" w:rsidR="006447AC" w:rsidRDefault="00EC0596" w:rsidP="006447AC">
            <w:r>
              <w:t xml:space="preserve">empresa prestadora de servicios en compañía minera doña </w:t>
            </w:r>
            <w:r w:rsidR="002032EC">
              <w:t>Inés</w:t>
            </w:r>
            <w:r w:rsidR="00120008">
              <w:t xml:space="preserve"> de </w:t>
            </w:r>
            <w:proofErr w:type="spellStart"/>
            <w:r w:rsidR="00120008">
              <w:t>C</w:t>
            </w:r>
            <w:r>
              <w:t>ollahuasi</w:t>
            </w:r>
            <w:proofErr w:type="spellEnd"/>
          </w:p>
          <w:p w14:paraId="1A10DF4D" w14:textId="6FD051E2" w:rsidR="00EC0596" w:rsidRPr="00333CD3" w:rsidRDefault="00120008" w:rsidP="006447AC">
            <w:r>
              <w:t>T</w:t>
            </w:r>
            <w:r w:rsidR="00EC0596">
              <w:t>écnico en líneas</w:t>
            </w:r>
          </w:p>
          <w:p w14:paraId="1453549B" w14:textId="77777777" w:rsidR="006447AC" w:rsidRPr="00333CD3" w:rsidRDefault="006447AC" w:rsidP="006447AC">
            <w:pPr>
              <w:pStyle w:val="Ttulo4"/>
            </w:pPr>
            <w:r w:rsidRPr="00333CD3">
              <w:rPr>
                <w:lang w:bidi="es-ES"/>
              </w:rPr>
              <w:t xml:space="preserve">• </w:t>
            </w:r>
            <w:r w:rsidR="00EC0596">
              <w:t>puerto grande</w:t>
            </w:r>
            <w:r>
              <w:t xml:space="preserve"> </w:t>
            </w:r>
            <w:r w:rsidRPr="00333CD3">
              <w:rPr>
                <w:lang w:bidi="es-ES"/>
              </w:rPr>
              <w:t xml:space="preserve">• </w:t>
            </w:r>
            <w:r w:rsidR="00EC0596">
              <w:t>2001 - 2003</w:t>
            </w:r>
          </w:p>
          <w:p w14:paraId="5BE18AA9" w14:textId="47E7A0A9" w:rsidR="006447AC" w:rsidRDefault="00304BA8" w:rsidP="006447AC">
            <w:r>
              <w:t>E</w:t>
            </w:r>
            <w:r w:rsidR="006447AC">
              <w:t xml:space="preserve">mpresa prestadora de servicios en compañía minera </w:t>
            </w:r>
            <w:r w:rsidR="006C7286">
              <w:t xml:space="preserve">doña Inés de </w:t>
            </w:r>
            <w:proofErr w:type="spellStart"/>
            <w:r w:rsidR="006C7286">
              <w:t>C</w:t>
            </w:r>
            <w:r w:rsidR="006447AC">
              <w:t>ollahuasi</w:t>
            </w:r>
            <w:proofErr w:type="spellEnd"/>
          </w:p>
          <w:p w14:paraId="769152C1" w14:textId="77777777" w:rsidR="00D30938" w:rsidRPr="00333CD3" w:rsidRDefault="00D30938" w:rsidP="00D30938">
            <w:pPr>
              <w:pStyle w:val="Ttulo4"/>
            </w:pPr>
            <w:r w:rsidRPr="00333CD3">
              <w:rPr>
                <w:lang w:bidi="es-ES"/>
              </w:rPr>
              <w:t xml:space="preserve">• </w:t>
            </w:r>
            <w:r>
              <w:t xml:space="preserve">puerto grande </w:t>
            </w:r>
            <w:r w:rsidRPr="00333CD3">
              <w:rPr>
                <w:lang w:bidi="es-ES"/>
              </w:rPr>
              <w:t xml:space="preserve">• </w:t>
            </w:r>
            <w:r>
              <w:t>2000 - 2001</w:t>
            </w:r>
          </w:p>
          <w:p w14:paraId="40209C64" w14:textId="7FB4AFDA" w:rsidR="00D30938" w:rsidRDefault="00BC0C08" w:rsidP="007569C1">
            <w:r>
              <w:t>Encargado</w:t>
            </w:r>
            <w:r w:rsidR="00A9469B">
              <w:t xml:space="preserve"> </w:t>
            </w:r>
            <w:r w:rsidR="00944920">
              <w:t>eléctrico de construcción</w:t>
            </w:r>
            <w:r w:rsidR="00D30938">
              <w:t xml:space="preserve"> </w:t>
            </w:r>
            <w:r w:rsidR="003C671D">
              <w:t xml:space="preserve">Liceo </w:t>
            </w:r>
            <w:r w:rsidR="00D30938">
              <w:t>Diego Portales en Alto Hospicio (línea eléctrica)</w:t>
            </w:r>
          </w:p>
          <w:p w14:paraId="3E1C7FEB" w14:textId="77777777" w:rsidR="00D30938" w:rsidRPr="00333CD3" w:rsidRDefault="00D30938" w:rsidP="00D30938">
            <w:pPr>
              <w:pStyle w:val="Ttulo4"/>
            </w:pPr>
            <w:r w:rsidRPr="00333CD3">
              <w:rPr>
                <w:lang w:bidi="es-ES"/>
              </w:rPr>
              <w:t xml:space="preserve">• </w:t>
            </w:r>
            <w:r w:rsidR="00194EFF">
              <w:t>empresa bosh</w:t>
            </w:r>
            <w:r>
              <w:t xml:space="preserve"> </w:t>
            </w:r>
            <w:r w:rsidRPr="00333CD3">
              <w:rPr>
                <w:lang w:bidi="es-ES"/>
              </w:rPr>
              <w:t xml:space="preserve">• </w:t>
            </w:r>
            <w:r w:rsidR="00194EFF">
              <w:t>1999 - 2000</w:t>
            </w:r>
          </w:p>
          <w:p w14:paraId="6664412C" w14:textId="4F487D67" w:rsidR="00E27B83" w:rsidRDefault="009553E1" w:rsidP="007569C1">
            <w:r>
              <w:t>M</w:t>
            </w:r>
            <w:r w:rsidR="00194EFF">
              <w:t xml:space="preserve">ontaje de </w:t>
            </w:r>
            <w:r w:rsidR="007D5DA4">
              <w:t>eléctrico en</w:t>
            </w:r>
            <w:r w:rsidR="00194EFF">
              <w:t xml:space="preserve"> los cóndores en Alto Hospicio</w:t>
            </w:r>
          </w:p>
          <w:p w14:paraId="2F2516EB" w14:textId="309F860B" w:rsidR="00E27B83" w:rsidRPr="00333CD3" w:rsidRDefault="009553E1" w:rsidP="007569C1">
            <w:r>
              <w:t>T</w:t>
            </w:r>
            <w:r w:rsidR="00E27B83">
              <w:t>rabajos en varias faenas</w:t>
            </w:r>
          </w:p>
          <w:p w14:paraId="3CECF85C" w14:textId="77777777" w:rsidR="002C2CDD" w:rsidRPr="00333CD3" w:rsidRDefault="000C32B2" w:rsidP="007569C1">
            <w:pPr>
              <w:pStyle w:val="Ttulo3"/>
            </w:pPr>
            <w:sdt>
              <w:sdtPr>
                <w:alias w:val="Educación:"/>
                <w:tag w:val="Educación:"/>
                <w:id w:val="1349516922"/>
                <w:placeholder>
                  <w:docPart w:val="A7F848ADB95D8B48B6BF21699FC048F1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333CD3">
                  <w:rPr>
                    <w:lang w:bidi="es-ES"/>
                  </w:rPr>
                  <w:t>Educación</w:t>
                </w:r>
              </w:sdtContent>
            </w:sdt>
          </w:p>
          <w:p w14:paraId="6A00A3BB" w14:textId="77777777" w:rsidR="002C2CDD" w:rsidRPr="00333CD3" w:rsidRDefault="00E27B83" w:rsidP="007569C1">
            <w:pPr>
              <w:pStyle w:val="Ttulo4"/>
            </w:pPr>
            <w:r>
              <w:t>enseñanza media</w:t>
            </w:r>
            <w:r w:rsidR="002C2CDD" w:rsidRPr="00333CD3">
              <w:rPr>
                <w:lang w:bidi="es-ES"/>
              </w:rPr>
              <w:t xml:space="preserve">• </w:t>
            </w:r>
            <w:r>
              <w:t>completa</w:t>
            </w:r>
          </w:p>
          <w:p w14:paraId="3596339F" w14:textId="77777777" w:rsidR="002C2CDD" w:rsidRPr="00333CD3" w:rsidRDefault="00E27B83" w:rsidP="007569C1">
            <w:r>
              <w:t>Especialidad en electricidad</w:t>
            </w:r>
          </w:p>
          <w:p w14:paraId="5E4729CF" w14:textId="77777777" w:rsidR="002C2CDD" w:rsidRPr="00333CD3" w:rsidRDefault="00E27B83" w:rsidP="007569C1">
            <w:pPr>
              <w:pStyle w:val="Ttulo4"/>
            </w:pPr>
            <w:r>
              <w:t>centro tecnologico minero</w:t>
            </w:r>
            <w:r w:rsidR="002C2CDD" w:rsidRPr="00333CD3">
              <w:rPr>
                <w:lang w:bidi="es-ES"/>
              </w:rPr>
              <w:t xml:space="preserve"> • </w:t>
            </w:r>
            <w:r>
              <w:t>completa</w:t>
            </w:r>
          </w:p>
          <w:p w14:paraId="6B1BDC3D" w14:textId="77777777" w:rsidR="002C2CDD" w:rsidRDefault="00E27B83" w:rsidP="007569C1">
            <w:r>
              <w:t>Mantenedor eléctrico</w:t>
            </w:r>
          </w:p>
          <w:p w14:paraId="26DCFB89" w14:textId="77777777" w:rsidR="00E27B83" w:rsidRPr="00333CD3" w:rsidRDefault="00E27B83" w:rsidP="00E27B83">
            <w:pPr>
              <w:pStyle w:val="Ttulo4"/>
            </w:pPr>
            <w:r>
              <w:t>universidad arturo prat</w:t>
            </w:r>
            <w:r w:rsidRPr="00333CD3">
              <w:rPr>
                <w:lang w:bidi="es-ES"/>
              </w:rPr>
              <w:t xml:space="preserve"> • </w:t>
            </w:r>
            <w:r>
              <w:rPr>
                <w:lang w:bidi="es-ES"/>
              </w:rPr>
              <w:t>in</w:t>
            </w:r>
            <w:r>
              <w:t>completa</w:t>
            </w:r>
          </w:p>
          <w:p w14:paraId="06AA757D" w14:textId="77777777" w:rsidR="00741125" w:rsidRPr="00333CD3" w:rsidRDefault="00E27B83" w:rsidP="00E27B83">
            <w:r>
              <w:t>Técnico eléctrico instrumentista</w:t>
            </w:r>
          </w:p>
        </w:tc>
      </w:tr>
    </w:tbl>
    <w:p w14:paraId="7F5586EF" w14:textId="77777777" w:rsidR="00C660E5" w:rsidRDefault="00C660E5" w:rsidP="00E22E87">
      <w:pPr>
        <w:pStyle w:val="Sinespaciado"/>
      </w:pPr>
    </w:p>
    <w:sectPr w:rsidR="00C660E5" w:rsidSect="00D30938">
      <w:footerReference w:type="default" r:id="rId7"/>
      <w:footerReference w:type="first" r:id="rId8"/>
      <w:pgSz w:w="11906" w:h="16838" w:code="9"/>
      <w:pgMar w:top="58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D6A65" w14:textId="77777777" w:rsidR="000C32B2" w:rsidRDefault="000C32B2" w:rsidP="00713050">
      <w:pPr>
        <w:spacing w:line="240" w:lineRule="auto"/>
      </w:pPr>
      <w:r>
        <w:separator/>
      </w:r>
    </w:p>
  </w:endnote>
  <w:endnote w:type="continuationSeparator" w:id="0">
    <w:p w14:paraId="32569ED8" w14:textId="77777777" w:rsidR="000C32B2" w:rsidRDefault="000C32B2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ranklin Gothic Demi">
    <w:panose1 w:val="020B0703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Look w:val="04A0" w:firstRow="1" w:lastRow="0" w:firstColumn="1" w:lastColumn="0" w:noHBand="0" w:noVBand="1"/>
      <w:tblDescription w:val="Tabla de diseño de pie de página"/>
    </w:tblPr>
    <w:tblGrid>
      <w:gridCol w:w="2545"/>
      <w:gridCol w:w="2545"/>
      <w:gridCol w:w="2544"/>
      <w:gridCol w:w="2544"/>
    </w:tblGrid>
    <w:tr w:rsidR="00C2098A" w14:paraId="34CCAA3E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76A70E3" w14:textId="77777777" w:rsidR="00C2098A" w:rsidRDefault="00CA3DF1" w:rsidP="00684488">
          <w:pPr>
            <w:pStyle w:val="Piedepgina"/>
          </w:pPr>
          <w:r w:rsidRPr="00CA3DF1">
            <w:rPr>
              <w:noProof/>
              <w:lang w:val="es-ES_tradnl" w:eastAsia="es-ES_tradnl"/>
            </w:rPr>
            <mc:AlternateContent>
              <mc:Choice Requires="wpg">
                <w:drawing>
                  <wp:inline distT="0" distB="0" distL="0" distR="0" wp14:anchorId="7DE432D5" wp14:editId="367F14DF">
                    <wp:extent cx="329184" cy="329184"/>
                    <wp:effectExtent l="0" t="0" r="0" b="0"/>
                    <wp:docPr id="16" name="Grupo 102" descr="Icono de correo electrónic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Elipse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upo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orma libre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Triángulo isósceles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Triángulo isósceles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Triángulo isósceles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705E19B" id="Grupo 102" o:spid="_x0000_s1026" alt="Icono de correo electrónico" style="width:25.9pt;height:25.9pt;mso-position-horizontal-relative:char;mso-position-vertical-relative:line" coordsize="734576,73457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">
                    <o:lock v:ext="edit" aspectratio="t"/>
                    <v:oval id="Elipse 17" o:spid="_x0000_s1027" style="position:absolute;width:734576;height:73457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8gBrwQAA&#10;ANsAAAAPAAAAZHJzL2Rvd25yZXYueG1sRE/fa8IwEH4X/B/CCXsRTTeYStdUijDwYWzqxp6P5myD&#10;zaUmmXb//TIQfLuP7+cV68F24kI+GMcKHucZCOLaacONgq/P19kKRIjIGjvHpOCXAqzL8ajAXLsr&#10;7+lyiI1IIRxyVNDG2OdShroli2HueuLEHZ23GBP0jdQeryncdvIpyxbSouHU0GJPm5bq0+HHKph6&#10;WQ3+/Vme2Tbm421rTbX7VuphMlQvICIN8S6+ubc6zV/C/y/pAFn+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/IAa8EAAADbAAAADwAAAAAAAAAAAAAAAACXAgAAZHJzL2Rvd25y&#10;ZXYueG1sUEsFBgAAAAAEAAQA9QAAAIUDAAAAAA==&#10;" fillcolor="#ea4e4e [3204]" stroked="f" strokeweight="1pt">
                      <v:stroke joinstyle="miter"/>
                    </v:oval>
                    <v:group id="Grupo 18" o:spid="_x0000_s1028" style="position:absolute;left:163954;top:245845;width:406667;height:242889" coordorigin="163954,245844" coordsize="727861,43472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TS84cxQAAANs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BVZ+&#10;kQF0/gs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E0vOHMUAAADbAAAA&#10;DwAAAAAAAAAAAAAAAACpAgAAZHJzL2Rvd25yZXYueG1sUEsFBgAAAAAEAAQA+gAAAJsDAAAAAA==&#10;">
                      <v:shape id="Forma libre 19" o:spid="_x0000_s1029" style="position:absolute;left:163954;top:471541;width:727861;height:209029;flip:y;visibility:visible;mso-wrap-style:square;v-text-anchor:middle" coordsize="785097,2090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oKG4wgAA&#10;ANsAAAAPAAAAZHJzL2Rvd25yZXYueG1sRE/JbsIwEL0j8Q/WIHEDpxxQG2JQ1aqF3lrKkuMoniZR&#10;4rEbG0j/HiMh9TZPb51s1ZtWnKnztWUFD9MEBHFhdc2lgt332+QRhA/IGlvLpOCPPKyWw0GGqbYX&#10;/qLzNpQihrBPUUEVgkul9EVFBv3UOuLI/djOYIiwK6Xu8BLDTStnSTKXBmuODRU6eqmoaLYno8Dl&#10;3DafB97/7tfvr7KZuXx9/FBqPOqfFyAC9eFffHdvdJz/BLdf4gFye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GgobjCAAAA2wAAAA8AAAAAAAAAAAAAAAAAlwIAAGRycy9kb3du&#10;cmV2LnhtbFBLBQYAAAAABAAEAPUAAACGAwAAAAA=&#10;" path="m287158,209029l392549,138910,500509,209029,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Triángulo isósceles 90" o:spid="_x0000_s1030" style="position:absolute;left:583899;top:338416;width:372486;height:243343;rotation:-90;flip:y;visibility:visible;mso-wrap-style:square;v-text-anchor:middle" coordsize="372486,24334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sUfiwQAA&#10;ANsAAAAPAAAAZHJzL2Rvd25yZXYueG1sRE/Pa8IwFL4L+x/CG+wia6q4MqpRhujotbpBvT2at7Zb&#10;8lKaaOt/vxwGO358vze7yRpxo8F3jhUskhQEce10x42Cj/Px+RWED8gajWNScCcPu+3DbIO5diOX&#10;dDuFRsQQ9jkqaEPocyl93ZJFn7ieOHJfbrAYIhwaqQccY7g1cpmmmbTYcWxosad9S/XP6WoVVPPL&#10;uxl1VpjDt6lcqT9X2ctRqafH6W0NItAU/sV/7kIrWMb18Uv8AXL7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rFH4sEAAADbAAAADwAAAAAAAAAAAAAAAACXAgAAZHJzL2Rvd25y&#10;ZXYueG1sUEsFBgAAAAAEAAQA9QAAAIUDAAAAAA==&#10;" path="m0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Triángulo isósceles 90" o:spid="_x0000_s1031" style="position:absolute;left:99717;top:341263;width:372486;height:243343;rotation:-90;flip:x y;visibility:visible;mso-wrap-style:square;v-text-anchor:middle" coordsize="372486,24334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P6i/xgAA&#10;ANsAAAAPAAAAZHJzL2Rvd25yZXYueG1sRI9Ba8JAFITvgv9heUIvopsISk1dQwwUSqEHrVh6e2Rf&#10;k2D2bZrdmvjvu4LgcZiZb5hNOphGXKhztWUF8TwCQVxYXXOp4Pj5OnsG4TyyxsYyKbiSg3Q7Hm0w&#10;0bbnPV0OvhQBwi5BBZX3bSKlKyoy6Oa2JQ7ej+0M+iC7UuoO+wA3jVxE0UoarDksVNhSXlFxPvwZ&#10;BV/TftX8fi+XpzzfDfvYfWTv17VST5MhewHhafCP8L39phUsYrh9CT9Abv8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sP6i/xgAAANsAAAAPAAAAAAAAAAAAAAAAAJcCAABkcnMv&#10;ZG93bnJldi54bWxQSwUGAAAAAAQABAD1AAAAigMAAAAA&#10;" path="m0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0l0,21600,21600,21600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ángulo isósceles 22" o:spid="_x0000_s1032" type="#_x0000_t5" style="position:absolute;left:168712;top:245844;width:723102;height:264827;flip:y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tj1DwQAA&#10;ANsAAAAPAAAAZHJzL2Rvd25yZXYueG1sRI/NasMwEITvhbyD2EBvjVwFmuBGCU0gkGt+el+srW0i&#10;rVxJsZ0+fVQo9DjMzDfMajM6K3oKsfWs4XVWgCCuvGm51nA571+WIGJCNmg9k4Y7RdisJ08rLI0f&#10;+Ej9KdUiQziWqKFJqSuljFVDDuPMd8TZ+/LBYcoy1NIEHDLcWamK4k06bDkvNNjRrqHqero5DdvF&#10;sJTXT8WL4adQQc3t/Lu3Wj9Px493EInG9B/+ax+MBqXg90v+AXL9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bY9Q8EAAADbAAAADwAAAAAAAAAAAAAAAACXAgAAZHJzL2Rvd25y&#10;ZXYueG1sUEsFBgAAAAAEAAQA9QAAAIUDAAAAAA=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69797F2B" w14:textId="77777777" w:rsidR="00C2098A" w:rsidRDefault="00C2098A" w:rsidP="00684488">
          <w:pPr>
            <w:pStyle w:val="Piedepgina"/>
          </w:pPr>
          <w:r w:rsidRPr="00C2098A">
            <w:rPr>
              <w:noProof/>
              <w:lang w:val="es-ES_tradnl" w:eastAsia="es-ES_tradnl"/>
            </w:rPr>
            <mc:AlternateContent>
              <mc:Choice Requires="wpg">
                <w:drawing>
                  <wp:inline distT="0" distB="0" distL="0" distR="0" wp14:anchorId="44507811" wp14:editId="5E1B01D6">
                    <wp:extent cx="329184" cy="329184"/>
                    <wp:effectExtent l="0" t="0" r="13970" b="13970"/>
                    <wp:docPr id="8" name="Grupo 4" descr="Icono de Twitter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Círculo alrededor del símbolo de Twitter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Símbolo de Twitter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C95446C" id="Grupo 4" o:spid="_x0000_s1026" alt="Icono de Twitter" style="width:25.9pt;height:25.9pt;mso-position-horizontal-relative:char;mso-position-vertical-relative:line" coordsize="430,4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">
                    <o:lock v:ext="edit" aspectratio="t"/>
                    <v:shape id="Círculo alrededor del símbolo de Twitter" o:spid="_x0000_s1027" style="position:absolute;width:430;height:430;visibility:visible;mso-wrap-style:square;v-text-anchor:top" coordsize="3441,344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dzGUxAAA&#10;ANoAAAAPAAAAZHJzL2Rvd25yZXYueG1sRI9Ba8JAFITvQv/D8gRvulGClOgqxVpsDxai4vk1+5oN&#10;zb5Ns2tM++u7BcHjMDPfMMt1b2vRUesrxwqmkwQEceF0xaWC0/Fl/AjCB2SNtWNS8EMe1quHwRIz&#10;7a6cU3cIpYgQ9hkqMCE0mZS+MGTRT1xDHL1P11oMUbal1C1eI9zWcpYkc2mx4rhgsKGNoeLrcLEK&#10;fru3XZ4+f0zz8z41ON/T9vL9rtRo2D8tQATqwz18a79qBSn8X4k3QK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93cxlMQAAADaAAAADwAAAAAAAAAAAAAAAACXAgAAZHJzL2Rv&#10;d25yZXYueG1sUEsFBgAAAAAEAAQA9QAAAIgDAAAAAA==&#10;" path="m1720,0l1825,4,1929,13,2029,29,2129,50,2226,76,2320,108,2412,146,2502,188,2588,236,2672,287,2752,344,2828,406,2901,471,2971,540,3035,613,3096,690,3154,769,3205,853,3253,939,3295,1029,3333,1121,3364,1215,3392,1313,3412,1412,3428,1513,3438,1616,3441,1721,3438,1826,3428,1929,3412,2030,3392,2130,3364,2226,3333,2321,3295,2413,3253,2502,3205,2589,3154,2672,3096,2753,3035,2829,2971,2902,2901,2972,2828,3037,2752,3097,2672,3154,2588,3206,2502,3253,2412,3296,2320,3333,2226,3365,2129,3393,2029,3414,1929,3428,1825,3438,1720,3441,1615,3438,1513,3428,1411,3414,1312,3393,1214,3365,1120,3333,1028,3296,939,3253,852,3206,769,3154,689,3097,612,3037,539,2972,470,2902,405,2829,344,2753,287,2672,235,2589,188,2502,145,2413,108,2321,76,2226,49,2130,28,2030,13,1929,4,1826,,1721,4,1616,13,1513,28,1412,49,1313,76,1215,108,1121,145,1029,188,939,235,853,287,769,344,690,405,613,470,540,539,471,612,406,689,344,769,287,852,236,939,188,1028,146,1120,108,1214,76,1312,50,1411,29,1513,13,1615,4,1720,0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Símbolo de Twitter" o:spid="_x0000_s1028" style="position:absolute;left:104;top:119;width:238;height:211;visibility:visible;mso-wrap-style:square;v-text-anchor:top" coordsize="1898,16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j7pYwwAA&#10;ANoAAAAPAAAAZHJzL2Rvd25yZXYueG1sRI9Li8JAEITvwv6HoRe8yGZiDuJmnQQRAoLrwcdhj02m&#10;88BMT8iMGv/9jiB4LKrqK2qVj6YTNxpca1nBPIpBEJdWt1wrOJ+KryUI55E1dpZJwYMc5NnHZIWp&#10;tnc+0O3oaxEg7FJU0Hjfp1K6siGDLrI9cfAqOxj0QQ611APeA9x0MonjhTTYclhosKdNQ+XleDUK&#10;vv/6aj1Ldr/JRcui8nsaC3lVavo5rn9AeBr9O/xqb7WCBTyvhBsgs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Lj7pYwwAAANoAAAAPAAAAAAAAAAAAAAAAAJcCAABkcnMvZG93&#10;bnJldi54bWxQSwUGAAAAAAQABAD1AAAAhwMAAAAA&#10;" path="m1314,0l1362,3,1407,12,1451,26,1491,46,1530,71,1566,101,1598,134,1664,118,1727,95,1788,65,1845,31,1829,80,1806,125,1779,167,1748,204,1712,238,1675,267,1732,257,1790,242,1844,223,1898,200,1865,251,1829,298,1790,342,1748,384,1704,421,1705,477,1703,540,1699,603,1690,666,1679,730,1665,794,1647,858,1626,920,1603,982,1576,1042,1547,1102,1514,1160,1479,1215,1440,1270,1398,1322,1353,1371,1306,1417,1256,1461,1202,1502,1146,1540,1087,1573,1025,1604,961,1630,893,1652,823,1669,751,1681,676,1690,597,1692,515,1688,435,1679,357,1663,281,1641,206,1614,135,1581,66,1543,,1500,46,1504,93,1506,160,1503,226,1494,291,1478,353,1457,413,1431,470,1399,525,1364,576,1323,531,1319,487,1309,444,1295,404,1275,367,1251,332,1222,301,1190,272,1153,248,1114,228,1072,213,1027,249,1032,286,1034,322,1032,355,1028,389,1019,345,1007,304,989,265,966,228,939,195,907,166,873,139,834,117,792,100,747,87,700,79,652,77,600,77,595,117,616,160,633,205,643,252,649,219,620,189,590,161,555,137,518,117,477,101,434,89,389,82,342,80,292,82,246,88,201,98,158,114,118,132,78,182,141,236,199,293,255,354,305,417,350,484,391,553,428,625,458,700,483,776,503,855,517,934,524,927,477,925,426,928,373,936,322,951,273,970,226,994,182,1023,144,1056,108,1091,77,1131,49,1173,29,1218,13,1265,3,1314,0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75107221" w14:textId="77777777" w:rsidR="00C2098A" w:rsidRDefault="00C2098A" w:rsidP="00684488">
          <w:pPr>
            <w:pStyle w:val="Piedepgina"/>
          </w:pPr>
          <w:r w:rsidRPr="00C2098A">
            <w:rPr>
              <w:noProof/>
              <w:lang w:val="es-ES_tradnl" w:eastAsia="es-ES_tradnl"/>
            </w:rPr>
            <mc:AlternateContent>
              <mc:Choice Requires="wpg">
                <w:drawing>
                  <wp:inline distT="0" distB="0" distL="0" distR="0" wp14:anchorId="4D224A87" wp14:editId="37920A70">
                    <wp:extent cx="329184" cy="329184"/>
                    <wp:effectExtent l="0" t="0" r="13970" b="13970"/>
                    <wp:docPr id="9" name="Grupo 10" descr="Icono de teléfon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Círculo alrededor del símbolo de teléfono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Símbolo de teléfono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47CF4DC" id="Grupo 10" o:spid="_x0000_s1026" alt="Icono de teléfono" style="width:25.9pt;height:25.9pt;mso-position-horizontal-relative:char;mso-position-vertical-relative:line" coordsize="431,43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">
                    <o:lock v:ext="edit" aspectratio="t"/>
                    <v:shape id="Círculo alrededor del símbolo de teléfono" o:spid="_x0000_s1027" style="position:absolute;width:431;height:431;visibility:visible;mso-wrap-style:square;v-text-anchor:top" coordsize="3451,34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GYshwQAA&#10;ANsAAAAPAAAAZHJzL2Rvd25yZXYueG1sRI9BawJBDIXvBf/DEMFbnbVgK6ujiCC1l0JVPIeduLu4&#10;k6w7o67/vjkUekt4L+99Waz60Jg7dbEWdjAZZ2CIC/E1lw6Oh+3rDExMyB4bYXLwpAir5eBlgbmX&#10;B//QfZ9KoyEcc3RQpdTm1saiooBxLC2xamfpAiZdu9L6Dh8aHhr7lmXvNmDN2lBhS5uKisv+Fhz4&#10;wtNUPm/yFWYf4bS5Zt9ij86Nhv16DiZRn/7Nf9c7r/hKr7/oAHb5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BmLIcEAAADbAAAADwAAAAAAAAAAAAAAAACXAgAAZHJzL2Rvd25y&#10;ZXYueG1sUEsFBgAAAAAEAAQA9QAAAIUDAAAAAA==&#10;" path="m1725,0l1831,3,1933,12,2035,28,2134,48,2232,76,2327,108,2419,145,2509,188,2596,235,2679,287,2760,344,2837,406,2909,471,2979,541,3044,613,3105,690,3163,771,3215,854,3262,941,3305,1031,3342,1123,3374,1218,3402,1316,3422,1415,3438,1517,3447,1619,3451,1725,3447,1830,3438,1934,3422,2035,3402,2135,3374,2232,3342,2327,3305,2419,3262,2509,3215,2595,3163,2679,3105,2760,3044,2836,2979,2910,2909,2979,2837,3045,2760,3105,2679,3162,2596,3214,2509,3261,2419,3304,2327,3342,2232,3375,2134,3401,2035,3422,1933,3437,1831,3447,1725,3450,1620,3447,1516,3437,1415,3422,1315,3401,1218,3375,1123,3342,1031,3304,941,3261,855,3214,771,3162,690,3105,614,3045,540,2979,471,2910,405,2836,345,2760,288,2679,236,2595,189,2509,146,2419,108,2327,75,2232,49,2135,28,2035,13,1934,3,1830,,1725,3,1619,13,1517,28,1415,49,1316,75,1218,108,1123,146,1031,189,941,236,854,288,771,345,690,405,613,471,541,540,471,614,406,690,344,771,287,855,235,941,188,1031,145,1123,108,1218,76,1315,48,1415,28,1516,12,1620,3,1725,0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ímbolo de teléfono" o:spid="_x0000_s1028" style="position:absolute;left:97;top:95;width:237;height:238;visibility:visible;mso-wrap-style:square;v-text-anchor:top" coordsize="1894,18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wtjpwQAA&#10;ANsAAAAPAAAAZHJzL2Rvd25yZXYueG1sRE/NisIwEL4L+w5hFrzImvqDlmqU3UXRgx50fYChGdti&#10;MylJVuvbG0HwNh/f78yXranFlZyvLCsY9BMQxLnVFRcKTn/rrxSED8gaa8uk4E4elouPzhwzbW98&#10;oOsxFCKGsM9QQRlCk0np85IM+r5tiCN3ts5giNAVUju8xXBTy2GSTKTBimNDiQ39lpRfjv9GQU/u&#10;L5vxaSRTvftZTdIwdYf1VKnuZ/s9AxGoDW/xy73Vcf4Anr/EA+Ti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cLY6cEAAADbAAAADwAAAAAAAAAAAAAAAACXAgAAZHJzL2Rvd25y&#10;ZXYueG1sUEsFBgAAAAAEAAQA9QAAAIUDAAAAAA==&#10;" path="m295,0l709,495,682,529,653,560,623,589,593,617,560,641,527,661,492,676,500,691,510,710,524,733,541,759,559,789,582,823,608,860,637,898,668,938,703,980,741,1024,781,1068,825,1113,873,1158,923,1202,976,1246,1033,1289,1092,1331,1155,1371,1220,1408,1241,1369,1266,1330,1295,1291,1328,1254,1364,1220,1401,1188,1894,1594,1877,1617,1856,1640,1833,1663,1808,1686,1780,1708,1752,1730,1723,1751,1694,1771,1664,1791,1636,1808,1608,1825,1582,1841,1557,1855,1536,1867,1518,1878,1502,1885,1490,1891,1483,1895,1480,1896,1439,1881,1396,1864,1352,1847,1305,1828,1257,1808,1208,1786,1157,1763,1105,1739,1053,1712,999,1684,945,1652,890,1619,835,1583,779,1545,724,1503,669,1458,615,1409,560,1358,506,1304,454,1245,401,1182,350,1116,301,1045,253,971,205,891,160,807,117,718,77,624,37,526,,421,32,356,63,298,93,246,123,200,151,159,178,122,203,92,225,66,245,45,263,28,277,16,287,6,293,1,295,0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2F75035" w14:textId="77777777" w:rsidR="00C2098A" w:rsidRDefault="00C2098A" w:rsidP="00684488">
          <w:pPr>
            <w:pStyle w:val="Piedepgina"/>
          </w:pPr>
          <w:r w:rsidRPr="00C2098A">
            <w:rPr>
              <w:noProof/>
              <w:lang w:val="es-ES_tradnl" w:eastAsia="es-ES_tradnl"/>
            </w:rPr>
            <mc:AlternateContent>
              <mc:Choice Requires="wpg">
                <w:drawing>
                  <wp:inline distT="0" distB="0" distL="0" distR="0" wp14:anchorId="78A74C04" wp14:editId="451C33C8">
                    <wp:extent cx="329184" cy="329184"/>
                    <wp:effectExtent l="0" t="0" r="13970" b="13970"/>
                    <wp:docPr id="12" name="Grupo 16" descr="Icono de 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Círculo alrededor del símbolo de LinkedIn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Símbolo de LinkedIn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E8F89D0" id="Grupo 16" o:spid="_x0000_s1026" alt="Icono de LinkedIn" style="width:25.9pt;height:25.9pt;mso-position-horizontal-relative:char;mso-position-vertical-relative:line" coordsize="431,43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">
                    <o:lock v:ext="edit" aspectratio="t"/>
                    <v:shape id="Círculo alrededor del símbolo de LinkedIn" o:spid="_x0000_s1027" style="position:absolute;width:431;height:431;visibility:visible;mso-wrap-style:square;v-text-anchor:top" coordsize="3451,345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3gMUwgAA&#10;ANsAAAAPAAAAZHJzL2Rvd25yZXYueG1sRE9La8JAEL4L/odlhF6k7tpCH9FVpFSqR00C7W3Ijkkw&#10;OxuzW03/vSsUvM3H95z5sreNOFPna8caphMFgrhwpuZSQ5auH99A+IBssHFMGv7Iw3IxHMwxMe7C&#10;OzrvQyliCPsENVQhtImUvqjIop+4ljhyB9dZDBF2pTQdXmK4beSTUi/SYs2xocKWPioqjvtfq+FT&#10;1aevn/zdbccqzWi7/sbXfKP1w6hfzUAE6sNd/O/emDj/GW6/xAPk4go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/eAxTCAAAA2wAAAA8AAAAAAAAAAAAAAAAAlwIAAGRycy9kb3du&#10;cmV2LnhtbFBLBQYAAAAABAAEAPUAAACGAwAAAAA=&#10;" path="m1725,0l1725,,1831,4,1933,13,2035,29,2134,49,2232,77,2327,109,2419,146,2509,189,2596,236,2679,288,2760,345,2837,407,2909,472,2979,542,3044,614,3105,691,3163,772,3215,855,3262,942,3305,1032,3342,1124,3374,1219,3402,1317,3422,1416,3438,1518,3447,1620,3451,1726,3447,1831,3438,1935,3422,2036,3402,2136,3374,2233,3342,2328,3305,2420,3262,2510,3215,2596,3163,2680,3105,2761,3044,2837,2979,2911,2909,2980,2837,3046,2760,3106,2679,3163,2596,3215,2509,3262,2419,3305,2327,3343,2232,3376,2134,3402,2035,3423,1933,3438,1831,3448,1725,3451,1620,3448,1516,3438,1415,3423,1315,3402,1218,3376,1123,3343,1031,3305,941,3262,855,3215,771,3163,690,3106,614,3046,540,2980,471,2911,405,2837,345,2761,288,2680,236,2596,189,2510,146,2420,108,2328,75,2233,49,2136,28,2036,13,1935,3,1831,,1726,3,1620,13,1518,28,1416,49,1317,75,1219,108,1124,146,1032,189,942,236,855,288,772,345,691,405,614,471,542,540,472,614,407,690,345,771,288,855,236,941,189,1031,146,1123,109,1218,77,1315,49,1415,29,1516,13,1620,4,1725,0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Símbolo de LinkedIn" o:spid="_x0000_s1028" style="position:absolute;left:113;top:102;width:203;height:202;visibility:visible;mso-wrap-style:square;v-text-anchor:top" coordsize="1619,161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qj+uwwAA&#10;ANsAAAAPAAAAZHJzL2Rvd25yZXYueG1sRE9Na8JAEL0L/odlhF6kbpQikrqKKIKiFatWPI7ZMQlm&#10;Z0N21fjvu4WCt3m8zxmOa1OIO1Uut6yg24lAECdW55wqOOzn7wMQziNrLCyTgic5GI+ajSHG2j74&#10;m+47n4oQwi5GBZn3ZSylSzIy6Dq2JA7cxVYGfYBVKnWFjxBuCtmLor40mHNoyLCkaUbJdXczCibn&#10;dr3czNb0nK365c/yy6xP26NSb6168gnCU+1f4n/3Qof5H/D3SzhAjn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6qj+uwwAAANsAAAAPAAAAAAAAAAAAAAAAAJcCAABkcnMvZG93&#10;bnJldi54bWxQSwUGAAAAAAQABAD1AAAAhwMAAAAA&#10;" path="m27,537l362,537,362,1615,27,1615,27,537xm1217,509l1268,511,1314,517,1357,526,1396,538,1430,553,1462,571,1489,593,1514,617,1535,643,1554,673,1569,704,1582,738,1593,773,1601,811,1609,851,1613,892,1616,934,1618,978,1619,1023,1619,1615,1284,1615,1284,1091,1284,1066,1283,1042,1282,1018,1281,993,1278,969,1273,945,1268,922,1261,901,1251,881,1240,862,1226,845,1208,832,1189,820,1166,812,1139,807,1109,805,1076,807,1047,812,1021,820,999,831,979,845,963,861,949,880,937,901,929,923,921,947,916,972,912,998,910,1026,908,1054,908,1082,908,1615,573,1615,573,537,894,537,894,684,899,684,913,660,930,638,950,615,973,594,999,574,1028,556,1060,541,1095,527,1133,518,1173,511,1217,509xm195,0l229,3,263,12,293,26,320,45,343,69,362,97,377,126,386,159,389,194,386,230,377,262,362,292,343,320,320,343,293,363,263,376,229,386,195,389,160,386,127,376,96,363,69,343,46,320,27,292,12,262,3,230,,194,3,159,12,126,27,97,46,69,69,45,96,26,127,12,160,3,195,0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14:paraId="4DC60339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Correo electrónico:"/>
            <w:tag w:val="Correo electrónico:"/>
            <w:id w:val="-627010856"/>
            <w:placeholder>
              <w:docPart w:val="F7C89FCB0BBD3A4293F63D2BAE8C1381"/>
            </w:placeholder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EndPr/>
          <w:sdtContent>
            <w:p w14:paraId="2AABCDB6" w14:textId="77777777" w:rsidR="00684488" w:rsidRPr="00CA3DF1" w:rsidRDefault="00A43518" w:rsidP="00811117">
              <w:pPr>
                <w:pStyle w:val="Piedepgina"/>
              </w:pPr>
              <w:r>
                <w:rPr>
                  <w:lang w:val="es-ES_tradnl"/>
                </w:rPr>
                <w:t>omarmolinae@gmail.com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Nombre de usuario de Twitter:"/>
            <w:tag w:val="Nombre de usuario de Twitter:"/>
            <w:id w:val="-642033892"/>
            <w:placeholder>
              <w:docPart w:val="871E725EAF5AF541B8569C9E6BE789F6"/>
            </w:placeholder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14:paraId="1BFF9A02" w14:textId="5240ADEF" w:rsidR="00684488" w:rsidRPr="00C2098A" w:rsidRDefault="0014783D" w:rsidP="00811117">
              <w:pPr>
                <w:pStyle w:val="Piedepgina"/>
              </w:pPr>
              <w:r>
                <w:rPr>
                  <w:lang w:val="es-ES_tradnl"/>
                </w:rPr>
                <w:t>(572)763004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éfono:"/>
            <w:tag w:val="Teléfono:"/>
            <w:id w:val="617408819"/>
            <w:placeholder>
              <w:docPart w:val="A6F8E0A8FEB39B479181F32F94BFA996"/>
            </w:placeholder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14:paraId="37C3FEDE" w14:textId="214C8950" w:rsidR="00684488" w:rsidRPr="00C2098A" w:rsidRDefault="0014783D" w:rsidP="00811117">
              <w:pPr>
                <w:pStyle w:val="Piedepgina"/>
              </w:pPr>
              <w:r>
                <w:rPr>
                  <w:lang w:val="es-ES_tradnl"/>
                </w:rPr>
                <w:t>+56993181117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Dirección URL de LinkedIn:"/>
            <w:tag w:val="Dirección URL de LinkedIn:"/>
            <w:id w:val="-1413995599"/>
            <w:placeholder>
              <w:docPart w:val="3AA83022753CA248A1D2DE0ECF834F77"/>
            </w:placeholder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14:paraId="751550B4" w14:textId="31FFFCFD" w:rsidR="00684488" w:rsidRPr="00C2098A" w:rsidRDefault="005D7D6B" w:rsidP="00811117">
              <w:pPr>
                <w:pStyle w:val="Piedepgina"/>
              </w:pPr>
              <w:r>
                <w:rPr>
                  <w:lang w:val="es-ES_tradnl"/>
                </w:rPr>
                <w:t>https://cl.linkedin.com/in/oscar-omar-molina-escobar-a55a415a</w:t>
              </w:r>
            </w:p>
          </w:sdtContent>
        </w:sdt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768909" w14:textId="77777777" w:rsidR="00C2098A" w:rsidRDefault="00217980" w:rsidP="00217980">
        <w:pPr>
          <w:pStyle w:val="Piedepgina"/>
          <w:rPr>
            <w:noProof/>
          </w:rPr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F3605E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Look w:val="04A0" w:firstRow="1" w:lastRow="0" w:firstColumn="1" w:lastColumn="0" w:noHBand="0" w:noVBand="1"/>
      <w:tblDescription w:val="Tabla de diseño de pie de página"/>
    </w:tblPr>
    <w:tblGrid>
      <w:gridCol w:w="2545"/>
      <w:gridCol w:w="2545"/>
      <w:gridCol w:w="2544"/>
      <w:gridCol w:w="2544"/>
    </w:tblGrid>
    <w:tr w:rsidR="00217980" w14:paraId="0619F4E0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F085E1D" w14:textId="77777777" w:rsidR="00217980" w:rsidRDefault="00217980" w:rsidP="00217980">
          <w:pPr>
            <w:pStyle w:val="Piedepgina"/>
          </w:pPr>
          <w:r w:rsidRPr="00CA3DF1">
            <w:rPr>
              <w:noProof/>
              <w:lang w:val="es-ES_tradnl" w:eastAsia="es-ES_tradnl"/>
            </w:rPr>
            <mc:AlternateContent>
              <mc:Choice Requires="wpg">
                <w:drawing>
                  <wp:inline distT="0" distB="0" distL="0" distR="0" wp14:anchorId="65FB6316" wp14:editId="78151E40">
                    <wp:extent cx="329184" cy="329184"/>
                    <wp:effectExtent l="0" t="0" r="0" b="0"/>
                    <wp:docPr id="27" name="Grupo 102" descr="Icono de correo electrónic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Elipse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Grupo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Forma libre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Triángulo isósceles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Triángulo isósceles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Triángulo isósceles 33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8F96A35" id="Grupo 102" o:spid="_x0000_s1026" alt="Icono de correo electrónico" style="width:25.9pt;height:25.9pt;mso-position-horizontal-relative:char;mso-position-vertical-relative:line" coordsize="734576,73457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">
                    <o:lock v:ext="edit" aspectratio="t"/>
                    <v:oval id="Elipse 28" o:spid="_x0000_s1027" style="position:absolute;width:734576;height:73457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AV6kwAAA&#10;ANsAAAAPAAAAZHJzL2Rvd25yZXYueG1sRE/Pa8IwFL4P9j+EN/AybGphQ6pRymDgQdxWxfOjebZh&#10;zUuXxFr/++Uw2PHj+73eTrYXI/lgHCtYZDkI4sZpw62C0/F9vgQRIrLG3jEpuFOA7ebxYY2ldjf+&#10;orGOrUghHEpU0MU4lFKGpiOLIXMDceIuzluMCfpWao+3FG57WeT5q7RoODV0ONBbR813fbUKnr2s&#10;Jn94kT9sW/Ox31lTfZ6Vmj1N1QpEpCn+i//cO62gSGPTl/QD5OYX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UAV6kwAAAANsAAAAPAAAAAAAAAAAAAAAAAJcCAABkcnMvZG93bnJl&#10;di54bWxQSwUGAAAAAAQABAD1AAAAhAMAAAAA&#10;" fillcolor="#ea4e4e [3204]" stroked="f" strokeweight="1pt">
                      <v:stroke joinstyle="miter"/>
                    </v:oval>
                    <v:group id="Grupo 29" o:spid="_x0000_s1028" style="position:absolute;left:163954;top:245845;width:406667;height:242889" coordorigin="163954,245844" coordsize="727861,43472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a6E6xAAAANsAAAAPAAAAZHJzL2Rvd25yZXYueG1sRI9Bi8IwFITvwv6H8Ba8&#10;aVoXZa1GEdkVDyKoC+Lt0TzbYvNSmmxb/70RBI/DzHzDzJedKUVDtSssK4iHEQji1OqCMwV/p9/B&#10;NwjnkTWWlknBnRwsFx+9OSbatnyg5ugzESDsElSQe18lUro0J4NuaCvi4F1tbdAHWWdS19gGuCnl&#10;KIom0mDBYSHHitY5pbfjv1GwabFdfcU/ze52Xd8vp/H+vItJqf5nt5qB8NT5d/jV3moFoyk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ya6E6xAAAANsAAAAP&#10;AAAAAAAAAAAAAAAAAKkCAABkcnMvZG93bnJldi54bWxQSwUGAAAAAAQABAD6AAAAmgMAAAAA&#10;">
                      <v:shape id="Forma libre 30" o:spid="_x0000_s1029" style="position:absolute;left:163954;top:471541;width:727861;height:209029;flip:y;visibility:visible;mso-wrap-style:square;v-text-anchor:middle" coordsize="785097,2090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L1RFwQAA&#10;ANsAAAAPAAAAZHJzL2Rvd25yZXYueG1sRE/Pa8IwFL4P/B/CE3Zb0zkQ6UxlTJx6mzq3Hh/NW1va&#10;vGRN1O6/NwfB48f3e74YTCfO1PvGsoLnJAVBXFrdcKXg67B6moHwAVljZ5kU/JOHRT56mGOm7YV3&#10;dN6HSsQQ9hkqqENwmZS+rMmgT6wjjtyv7Q2GCPtK6h4vMdx0cpKmU2mw4dhQo6P3msp2fzIKXMFd&#10;+/nNx7/j+mMp24kr1j9bpR7Hw9sriEBDuItv7o1W8BLXxy/xB8j8C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Sy9URcEAAADbAAAADwAAAAAAAAAAAAAAAACXAgAAZHJzL2Rvd25y&#10;ZXYueG1sUEsFBgAAAAAEAAQA9QAAAIUDAAAAAA==&#10;" path="m287158,209029l392549,138910,500509,209029,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Triángulo isósceles 90" o:spid="_x0000_s1030" style="position:absolute;left:583899;top:338416;width:372486;height:243343;rotation:-90;flip:y;visibility:visible;mso-wrap-style:square;v-text-anchor:middle" coordsize="372486,24334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JHSkxAAA&#10;ANsAAAAPAAAAZHJzL2Rvd25yZXYueG1sRI/NasMwEITvhbyD2EIvJZHTNiY4lkMoTck1f5DcFmtj&#10;O5VWxlJj9+2rQiHHYWa+YfLlYI24UecbxwqmkwQEcel0w5WCw349noPwAVmjcUwKfsjDshg95Jhp&#10;1/OWbrtQiQhhn6GCOoQ2k9KXNVn0E9cSR+/iOoshyq6SusM+wq2RL0mSSosNx4UaW3qvqfzafVsF&#10;p+fzp+l1ujEfV3NyW318S2drpZ4eh9UCRKAh3MP/7Y1W8DqFvy/xB8ji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CR0pMQAAADbAAAADwAAAAAAAAAAAAAAAACXAgAAZHJzL2Rv&#10;d25yZXYueG1sUEsFBgAAAAAEAAQA9QAAAIgDAAAAAA==&#10;" path="m0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Triángulo isósceles 90" o:spid="_x0000_s1031" style="position:absolute;left:99717;top:341263;width:372486;height:243343;rotation:-90;flip:x y;visibility:visible;mso-wrap-style:square;v-text-anchor:middle" coordsize="372486,24334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NKAVxQAA&#10;ANsAAAAPAAAAZHJzL2Rvd25yZXYueG1sRI9Ba8JAFITvQv/D8gQvohsVRVNX0YAgQg/aonh7ZF+T&#10;YPZtml1N/PddodDjMDPfMMt1a0rxoNoVlhWMhhEI4tTqgjMFX5+7wRyE88gaS8uk4EkO1qu3zhJj&#10;bRs+0uPkMxEg7GJUkHtfxVK6NCeDbmgr4uB929qgD7LOpK6xCXBTynEUzaTBgsNCjhUlOaW3090o&#10;uPSbWflznU7PSbJtjyP3sTk8F0r1uu3mHYSn1v+H/9p7rWAyhteX8APk6h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k0oBXFAAAA2wAAAA8AAAAAAAAAAAAAAAAAlwIAAGRycy9k&#10;b3ducmV2LnhtbFBLBQYAAAAABAAEAPUAAACJAwAAAAA=&#10;" path="m0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0l0,21600,21600,21600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ángulo isósceles 33" o:spid="_x0000_s1032" type="#_x0000_t5" style="position:absolute;left:168712;top:245844;width:723102;height:264827;flip:y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Iw4FwQAA&#10;ANsAAAAPAAAAZHJzL2Rvd25yZXYueG1sRI9Ba8JAFITvBf/D8gRvdWMCVaKrWEHoVdveH9nXJLj7&#10;Nu5uk9Rf7xYEj8PMfMNsdqM1oicfWscKFvMMBHHldMu1gq/P4+sKRIjIGo1jUvBHAXbbycsGS+0G&#10;PlF/jrVIEA4lKmhi7EopQ9WQxTB3HXHyfpy3GJP0tdQehwS3RuZZ9iYttpwWGuzo0FB1Of9aBe/L&#10;YSUv3zkvh1uW+7wwxbU3Ss2m434NItIYn+FH+0MrKAr4/5J+gNze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4yMOBcEAAADbAAAADwAAAAAAAAAAAAAAAACXAgAAZHJzL2Rvd25y&#10;ZXYueG1sUEsFBgAAAAAEAAQA9QAAAIUDAAAAAA=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F0F69D5" w14:textId="05F7FE95" w:rsidR="00217980" w:rsidRDefault="0014783D" w:rsidP="00217980">
          <w:pPr>
            <w:pStyle w:val="Piedepgina"/>
          </w:pPr>
          <w:r w:rsidRPr="00C2098A">
            <w:rPr>
              <w:noProof/>
              <w:lang w:val="es-ES_tradnl" w:eastAsia="es-ES_tradnl"/>
            </w:rPr>
            <mc:AlternateContent>
              <mc:Choice Requires="wpg">
                <w:drawing>
                  <wp:inline distT="0" distB="0" distL="0" distR="0" wp14:anchorId="15EE4225" wp14:editId="706C38C4">
                    <wp:extent cx="329184" cy="329184"/>
                    <wp:effectExtent l="0" t="0" r="13970" b="13970"/>
                    <wp:docPr id="7" name="Grupo 10" descr="Icono de teléfon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5" name="Círculo alrededor del símbolo de teléfono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3" name="Símbolo de teléfono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2373A9A" id="Grupo 10" o:spid="_x0000_s1026" alt="Icono de teléfono" style="width:25.9pt;height:25.9pt;mso-position-horizontal-relative:char;mso-position-vertical-relative:line" coordsize="431,43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">
                    <o:lock v:ext="edit" aspectratio="t"/>
                    <v:shape id="Círculo alrededor del símbolo de teléfono" o:spid="_x0000_s1027" style="position:absolute;width:431;height:431;visibility:visible;mso-wrap-style:square;v-text-anchor:top" coordsize="3451,34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bii5vgAA&#10;ANsAAAAPAAAAZHJzL2Rvd25yZXYueG1sRE9Ni8IwEL0v+B/CCN7WdAW1VKMsgqgXYVU8D81sW7aZ&#10;qU3U+u+NsOBtHu9z5svO1epGra+EDXwNE1DEudiKCwOn4/ozBeUDssVamAw8yMNy0fuYY2blzj90&#10;O4RCxRD2GRooQ2gyrX1ekkM/lIY4cr/SOgwRtoW2Ld5juKv1KEkm2mHFsaHEhlYl5X+HqzNgc0tj&#10;2Vxl59KpO68uyV70yZhBv/uegQrUhbf43721cf4YXr/EA/TiCQ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DG4oub4AAADbAAAADwAAAAAAAAAAAAAAAACXAgAAZHJzL2Rvd25yZXYu&#10;eG1sUEsFBgAAAAAEAAQA9QAAAIIDAAAAAA==&#10;" path="m1725,0l1831,3,1933,12,2035,28,2134,48,2232,76,2327,108,2419,145,2509,188,2596,235,2679,287,2760,344,2837,406,2909,471,2979,541,3044,613,3105,690,3163,771,3215,854,3262,941,3305,1031,3342,1123,3374,1218,3402,1316,3422,1415,3438,1517,3447,1619,3451,1725,3447,1830,3438,1934,3422,2035,3402,2135,3374,2232,3342,2327,3305,2419,3262,2509,3215,2595,3163,2679,3105,2760,3044,2836,2979,2910,2909,2979,2837,3045,2760,3105,2679,3162,2596,3214,2509,3261,2419,3304,2327,3342,2232,3375,2134,3401,2035,3422,1933,3437,1831,3447,1725,3450,1620,3447,1516,3437,1415,3422,1315,3401,1218,3375,1123,3342,1031,3304,941,3261,855,3214,771,3162,690,3105,614,3045,540,2979,471,2910,405,2836,345,2760,288,2679,236,2595,189,2509,146,2419,108,2327,75,2232,49,2135,28,2035,13,1934,3,1830,,1725,3,1619,13,1517,28,1415,49,1316,75,1218,108,1123,146,1031,189,941,236,854,288,771,345,690,405,613,471,541,540,471,614,406,690,344,771,287,855,235,941,188,1031,145,1123,108,1218,76,1315,48,1415,28,1516,12,1620,3,1725,0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ímbolo de teléfono" o:spid="_x0000_s1028" style="position:absolute;left:97;top:95;width:237;height:238;visibility:visible;mso-wrap-style:square;v-text-anchor:top" coordsize="1894,18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MCm4xAAA&#10;ANsAAAAPAAAAZHJzL2Rvd25yZXYueG1sRI/disIwFITvhX2HcARvZE1XRUs1yu6i6IV74c8DHJpj&#10;W2xOSpLV+vZGELwcZuYbZr5sTS2u5HxlWcHXIAFBnFtdcaHgdFx/piB8QNZYWyYFd/KwXHx05php&#10;e+M9XQ+hEBHCPkMFZQhNJqXPSzLoB7Yhjt7ZOoMhSldI7fAW4aaWwySZSIMVx4USG/otKb8c/o2C&#10;vvy7bMankUz17mc1ScPU7ddTpXrd9nsGIlAb3uFXe6sVDEfw/BJ/gFw8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DApuMQAAADbAAAADwAAAAAAAAAAAAAAAACXAgAAZHJzL2Rv&#10;d25yZXYueG1sUEsFBgAAAAAEAAQA9QAAAIgDAAAAAA==&#10;" path="m295,0l709,495,682,529,653,560,623,589,593,617,560,641,527,661,492,676,500,691,510,710,524,733,541,759,559,789,582,823,608,860,637,898,668,938,703,980,741,1024,781,1068,825,1113,873,1158,923,1202,976,1246,1033,1289,1092,1331,1155,1371,1220,1408,1241,1369,1266,1330,1295,1291,1328,1254,1364,1220,1401,1188,1894,1594,1877,1617,1856,1640,1833,1663,1808,1686,1780,1708,1752,1730,1723,1751,1694,1771,1664,1791,1636,1808,1608,1825,1582,1841,1557,1855,1536,1867,1518,1878,1502,1885,1490,1891,1483,1895,1480,1896,1439,1881,1396,1864,1352,1847,1305,1828,1257,1808,1208,1786,1157,1763,1105,1739,1053,1712,999,1684,945,1652,890,1619,835,1583,779,1545,724,1503,669,1458,615,1409,560,1358,506,1304,454,1245,401,1182,350,1116,301,1045,253,971,205,891,160,807,117,718,77,624,37,526,,421,32,356,63,298,93,246,123,200,151,159,178,122,203,92,225,66,245,45,263,28,277,16,287,6,293,1,295,0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6D5BEE69" w14:textId="13AE0927" w:rsidR="00217980" w:rsidRDefault="0014783D" w:rsidP="00217980">
          <w:pPr>
            <w:pStyle w:val="Piedepgina"/>
          </w:pPr>
          <w:r w:rsidRPr="00C2098A">
            <w:rPr>
              <w:noProof/>
              <w:lang w:val="es-ES_tradnl" w:eastAsia="es-ES_tradnl"/>
            </w:rPr>
            <mc:AlternateContent>
              <mc:Choice Requires="wpg">
                <w:drawing>
                  <wp:inline distT="0" distB="0" distL="0" distR="0" wp14:anchorId="16A1C901" wp14:editId="57A8E8CE">
                    <wp:extent cx="329184" cy="329184"/>
                    <wp:effectExtent l="0" t="0" r="13970" b="13970"/>
                    <wp:docPr id="37" name="Grupo 10" descr="Icono de teléfon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38" name="Círculo alrededor del símbolo de teléfono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Símbolo de teléfono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914C33D" id="Grupo 10" o:spid="_x0000_s1026" alt="Icono de teléfono" style="width:25.9pt;height:25.9pt;mso-position-horizontal-relative:char;mso-position-vertical-relative:line" coordsize="431,43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">
                    <o:lock v:ext="edit" aspectratio="t"/>
                    <v:shape id="Círculo alrededor del símbolo de teléfono" o:spid="_x0000_s1027" style="position:absolute;width:431;height:431;visibility:visible;mso-wrap-style:square;v-text-anchor:top" coordsize="3451,34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2ttHwAAA&#10;ANsAAAAPAAAAZHJzL2Rvd25yZXYueG1sRE9Na8JAEL0L/odlhN50o6U2pK4iQml7KZiGnofsmASz&#10;MzG7Jum/7x4KPT7e9+4wuVYN1PtG2MB6lYAiLsU2XBkovl6XKSgfkC22wmTghzwc9vPZDjMrI59p&#10;yEOlYgj7DA3UIXSZ1r6syaFfSUccuYv0DkOEfaVtj2MMd63eJMlWO2w4NtTY0amm8prfnQFbWnqS&#10;t7t8uPTZfZ9uyafowpiHxXR8ARVoCv/iP/e7NfAYx8Yv8Qfo/S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p2ttHwAAAANsAAAAPAAAAAAAAAAAAAAAAAJcCAABkcnMvZG93bnJl&#10;di54bWxQSwUGAAAAAAQABAD1AAAAhAMAAAAA&#10;" path="m1725,0l1831,3,1933,12,2035,28,2134,48,2232,76,2327,108,2419,145,2509,188,2596,235,2679,287,2760,344,2837,406,2909,471,2979,541,3044,613,3105,690,3163,771,3215,854,3262,941,3305,1031,3342,1123,3374,1218,3402,1316,3422,1415,3438,1517,3447,1619,3451,1725,3447,1830,3438,1934,3422,2035,3402,2135,3374,2232,3342,2327,3305,2419,3262,2509,3215,2595,3163,2679,3105,2760,3044,2836,2979,2910,2909,2979,2837,3045,2760,3105,2679,3162,2596,3214,2509,3261,2419,3304,2327,3342,2232,3375,2134,3401,2035,3422,1933,3437,1831,3447,1725,3450,1620,3447,1516,3437,1415,3422,1315,3401,1218,3375,1123,3342,1031,3304,941,3261,855,3214,771,3162,690,3105,614,3045,540,2979,471,2910,405,2836,345,2760,288,2679,236,2595,189,2509,146,2419,108,2327,75,2232,49,2135,28,2035,13,1934,3,1830,,1725,3,1619,13,1517,28,1415,49,1316,75,1218,108,1123,146,1031,189,941,236,854,288,771,345,690,405,613,471,541,540,471,614,406,690,344,771,287,855,235,941,188,1031,145,1123,108,1218,76,1315,48,1415,28,1516,12,1620,3,1725,0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ímbolo de teléfono" o:spid="_x0000_s1028" style="position:absolute;left:97;top:95;width:237;height:238;visibility:visible;mso-wrap-style:square;v-text-anchor:top" coordsize="1894,18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AYiPxQAA&#10;ANsAAAAPAAAAZHJzL2Rvd25yZXYueG1sRI9Ba8JAFITvBf/D8gQvpdmoRdOYVVqp1IMetP6AR/Y1&#10;CWbfht1V03/vCoUeh5n5hilWvWnFlZxvLCsYJykI4tLqhisFp+/NSwbCB2SNrWVS8EseVsvBU4G5&#10;tjc+0PUYKhEh7HNUUIfQ5VL6siaDPrEdcfR+rDMYonSV1A5vEW5aOUnTmTTYcFyosaN1TeX5eDEK&#10;nuX+/PV6mspM7z4+Z1mYu8NmrtRo2L8vQATqw3/4r73VCqZv8PgSf4Bc3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ABiI/FAAAA2wAAAA8AAAAAAAAAAAAAAAAAlwIAAGRycy9k&#10;b3ducmV2LnhtbFBLBQYAAAAABAAEAPUAAACJAwAAAAA=&#10;" path="m295,0l709,495,682,529,653,560,623,589,593,617,560,641,527,661,492,676,500,691,510,710,524,733,541,759,559,789,582,823,608,860,637,898,668,938,703,980,741,1024,781,1068,825,1113,873,1158,923,1202,976,1246,1033,1289,1092,1331,1155,1371,1220,1408,1241,1369,1266,1330,1295,1291,1328,1254,1364,1220,1401,1188,1894,1594,1877,1617,1856,1640,1833,1663,1808,1686,1780,1708,1752,1730,1723,1751,1694,1771,1664,1791,1636,1808,1608,1825,1582,1841,1557,1855,1536,1867,1518,1878,1502,1885,1490,1891,1483,1895,1480,1896,1439,1881,1396,1864,1352,1847,1305,1828,1257,1808,1208,1786,1157,1763,1105,1739,1053,1712,999,1684,945,1652,890,1619,835,1583,779,1545,724,1503,669,1458,615,1409,560,1358,506,1304,454,1245,401,1182,350,1116,301,1045,253,971,205,891,160,807,117,718,77,624,37,526,,421,32,356,63,298,93,246,123,200,151,159,178,122,203,92,225,66,245,45,263,28,277,16,287,6,293,1,295,0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7AD630C5" w14:textId="77777777" w:rsidR="00217980" w:rsidRDefault="00217980" w:rsidP="00217980">
          <w:pPr>
            <w:pStyle w:val="Piedepgina"/>
          </w:pPr>
          <w:r w:rsidRPr="00C2098A">
            <w:rPr>
              <w:noProof/>
              <w:lang w:val="es-ES_tradnl" w:eastAsia="es-ES_tradnl"/>
            </w:rPr>
            <mc:AlternateContent>
              <mc:Choice Requires="wpg">
                <w:drawing>
                  <wp:inline distT="0" distB="0" distL="0" distR="0" wp14:anchorId="1ABD59A0" wp14:editId="6D240359">
                    <wp:extent cx="329184" cy="329184"/>
                    <wp:effectExtent l="0" t="0" r="13970" b="13970"/>
                    <wp:docPr id="40" name="Grupo 16" descr="Icono de 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41" name="Círculo alrededor del símbolo de LinkedIn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2" name="Símbolo de LinkedIn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40CB56C" id="Grupo 16" o:spid="_x0000_s1026" alt="Icono de LinkedIn" style="width:25.9pt;height:25.9pt;mso-position-horizontal-relative:char;mso-position-vertical-relative:line" coordsize="431,43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">
                    <o:lock v:ext="edit" aspectratio="t"/>
                    <v:shape id="Círculo alrededor del símbolo de LinkedIn" o:spid="_x0000_s1027" style="position:absolute;width:431;height:431;visibility:visible;mso-wrap-style:square;v-text-anchor:top" coordsize="3451,345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8xflxQAA&#10;ANsAAAAPAAAAZHJzL2Rvd25yZXYueG1sRI9Ba8JAFITvQv/D8gq9iNm1lFZjVpFSqR41Cnp7ZF+T&#10;0OzbmN1q+u9dodDjMDPfMNmit424UOdrxxrGiQJBXDhTc6lhn69GExA+IBtsHJOGX/KwmD8MMkyN&#10;u/KWLrtQighhn6KGKoQ2ldIXFVn0iWuJo/flOoshyq6UpsNrhNtGPiv1Ki3WHBcqbOm9ouJ792M1&#10;fKj6/Hk6TN1mqPI9bVZHfDustX567JczEIH68B/+a6+Nhpcx3L/EHyDnN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PzF+XFAAAA2wAAAA8AAAAAAAAAAAAAAAAAlwIAAGRycy9k&#10;b3ducmV2LnhtbFBLBQYAAAAABAAEAPUAAACJAwAAAAA=&#10;" path="m1725,0l1725,,1831,4,1933,13,2035,29,2134,49,2232,77,2327,109,2419,146,2509,189,2596,236,2679,288,2760,345,2837,407,2909,472,2979,542,3044,614,3105,691,3163,772,3215,855,3262,942,3305,1032,3342,1124,3374,1219,3402,1317,3422,1416,3438,1518,3447,1620,3451,1726,3447,1831,3438,1935,3422,2036,3402,2136,3374,2233,3342,2328,3305,2420,3262,2510,3215,2596,3163,2680,3105,2761,3044,2837,2979,2911,2909,2980,2837,3046,2760,3106,2679,3163,2596,3215,2509,3262,2419,3305,2327,3343,2232,3376,2134,3402,2035,3423,1933,3438,1831,3448,1725,3451,1620,3448,1516,3438,1415,3423,1315,3402,1218,3376,1123,3343,1031,3305,941,3262,855,3215,771,3163,690,3106,614,3046,540,2980,471,2911,405,2837,345,2761,288,2680,236,2596,189,2510,146,2420,108,2328,75,2233,49,2136,28,2036,13,1935,3,1831,,1726,3,1620,13,1518,28,1416,49,1317,75,1219,108,1124,146,1032,189,942,236,855,288,772,345,691,405,614,471,542,540,472,614,407,690,345,771,288,855,236,941,189,1031,146,1123,109,1218,77,1315,49,1415,29,1516,13,1620,4,1725,0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Símbolo de LinkedIn" o:spid="_x0000_s1028" style="position:absolute;left:113;top:102;width:203;height:202;visibility:visible;mso-wrap-style:square;v-text-anchor:top" coordsize="1619,161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vC1cxgAA&#10;ANsAAAAPAAAAZHJzL2Rvd25yZXYueG1sRI/dasJAFITvBd9hOUJvpG4UkZK6iiiC4g9tWqWXp9lj&#10;EsyeDdlV49t3BaGXw8x8w4ynjSnFlWpXWFbQ70UgiFOrC84UfH8tX99AOI+ssbRMCu7kYDppt8YY&#10;a3vjT7omPhMBwi5GBbn3VSylS3My6Hq2Ig7eydYGfZB1JnWNtwA3pRxE0UgaLDgs5FjRPKf0nFyM&#10;gtlvt1nvF1u6Lzaj6rDeme3Px1Gpl04zewfhqfH/4Wd7pRUMB/D4En6AnPw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JvC1cxgAAANsAAAAPAAAAAAAAAAAAAAAAAJcCAABkcnMv&#10;ZG93bnJldi54bWxQSwUGAAAAAAQABAD1AAAAigMAAAAA&#10;" path="m27,537l362,537,362,1615,27,1615,27,537xm1217,509l1268,511,1314,517,1357,526,1396,538,1430,553,1462,571,1489,593,1514,617,1535,643,1554,673,1569,704,1582,738,1593,773,1601,811,1609,851,1613,892,1616,934,1618,978,1619,1023,1619,1615,1284,1615,1284,1091,1284,1066,1283,1042,1282,1018,1281,993,1278,969,1273,945,1268,922,1261,901,1251,881,1240,862,1226,845,1208,832,1189,820,1166,812,1139,807,1109,805,1076,807,1047,812,1021,820,999,831,979,845,963,861,949,880,937,901,929,923,921,947,916,972,912,998,910,1026,908,1054,908,1082,908,1615,573,1615,573,537,894,537,894,684,899,684,913,660,930,638,950,615,973,594,999,574,1028,556,1060,541,1095,527,1133,518,1173,511,1217,509xm195,0l229,3,263,12,293,26,320,45,343,69,362,97,377,126,386,159,389,194,386,230,377,262,362,292,343,320,320,343,293,363,263,376,229,386,195,389,160,386,127,376,96,363,69,343,46,320,27,292,12,262,3,230,,194,3,159,12,126,27,97,46,69,69,45,96,26,127,12,160,3,195,0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217980" w14:paraId="469CDCE0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2CD3D9DE" w14:textId="77777777" w:rsidR="00811117" w:rsidRPr="00CA3DF1" w:rsidRDefault="000C32B2" w:rsidP="00A43518">
          <w:pPr>
            <w:pStyle w:val="Piedepgina"/>
          </w:pPr>
          <w:sdt>
            <w:sdtPr>
              <w:alias w:val="Correo electrónico:"/>
              <w:tag w:val="Correo electrónico:"/>
              <w:id w:val="-1689822732"/>
              <w:placeholder>
                <w:docPart w:val="E971ACEA1C5F4A4FB986C154270F7C39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15:appearance w15:val="hidden"/>
              <w:text w:multiLine="1"/>
            </w:sdtPr>
            <w:sdtEndPr/>
            <w:sdtContent>
              <w:r w:rsidR="00A43518">
                <w:t>omarmolinae@gmail.com</w:t>
              </w:r>
            </w:sdtContent>
          </w:sdt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Nombre de usuario de Twitter:"/>
            <w:tag w:val="Nombre de usuario de Twitter:"/>
            <w:id w:val="1081720897"/>
            <w:placeholder>
              <w:docPart w:val="F7BF99FA15E53F4982917D15F70FB522"/>
            </w:placeholder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14:paraId="5659DEBB" w14:textId="519A0FF8" w:rsidR="00811117" w:rsidRPr="00C2098A" w:rsidRDefault="0014783D" w:rsidP="0014783D">
              <w:pPr>
                <w:pStyle w:val="Piedepgina"/>
              </w:pPr>
              <w:r>
                <w:t>(572)763004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éfono:"/>
            <w:tag w:val="Teléfono:"/>
            <w:id w:val="-389655527"/>
            <w:placeholder>
              <w:docPart w:val="839939B38B439D40BE5D039C835F4B1B"/>
            </w:placeholder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14:paraId="50C297E8" w14:textId="7DE67F6F" w:rsidR="00811117" w:rsidRPr="00C2098A" w:rsidRDefault="0014783D" w:rsidP="00A43518">
              <w:pPr>
                <w:pStyle w:val="Piedepgina"/>
              </w:pPr>
              <w:r>
                <w:rPr>
                  <w:lang w:val="es-ES_tradnl"/>
                </w:rPr>
                <w:t>+56993181117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Dirección URL de LinkedIn:"/>
            <w:tag w:val="Dirección URL de LinkedIn:"/>
            <w:id w:val="-1529023829"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14:paraId="544A6F4E" w14:textId="3285B739" w:rsidR="00811117" w:rsidRPr="00C2098A" w:rsidRDefault="005D7D6B" w:rsidP="00217980">
              <w:pPr>
                <w:pStyle w:val="Piedepgina"/>
              </w:pPr>
              <w:r w:rsidRPr="005D7D6B">
                <w:t>https://cl.linkedin.com/in/oscar-omar-molina-escobar-a55a415a</w:t>
              </w:r>
            </w:p>
          </w:sdtContent>
        </w:sdt>
      </w:tc>
    </w:tr>
  </w:tbl>
  <w:p w14:paraId="0AD2598A" w14:textId="77777777" w:rsidR="00217980" w:rsidRDefault="00217980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4AA2E" w14:textId="77777777" w:rsidR="000C32B2" w:rsidRDefault="000C32B2" w:rsidP="00713050">
      <w:pPr>
        <w:spacing w:line="240" w:lineRule="auto"/>
      </w:pPr>
      <w:r>
        <w:separator/>
      </w:r>
    </w:p>
  </w:footnote>
  <w:footnote w:type="continuationSeparator" w:id="0">
    <w:p w14:paraId="6FBB2C42" w14:textId="77777777" w:rsidR="000C32B2" w:rsidRDefault="000C32B2" w:rsidP="0071305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518"/>
    <w:rsid w:val="00091382"/>
    <w:rsid w:val="000B0619"/>
    <w:rsid w:val="000B61CA"/>
    <w:rsid w:val="000B628A"/>
    <w:rsid w:val="000C32B2"/>
    <w:rsid w:val="000F7610"/>
    <w:rsid w:val="00105700"/>
    <w:rsid w:val="00114ED7"/>
    <w:rsid w:val="00120008"/>
    <w:rsid w:val="00140B0E"/>
    <w:rsid w:val="0014783D"/>
    <w:rsid w:val="00163EBE"/>
    <w:rsid w:val="00194EFF"/>
    <w:rsid w:val="001A21CE"/>
    <w:rsid w:val="001A5CA9"/>
    <w:rsid w:val="001B2AC1"/>
    <w:rsid w:val="001B403A"/>
    <w:rsid w:val="002032EC"/>
    <w:rsid w:val="00217980"/>
    <w:rsid w:val="00237222"/>
    <w:rsid w:val="00271662"/>
    <w:rsid w:val="0027404F"/>
    <w:rsid w:val="00293B83"/>
    <w:rsid w:val="002B091C"/>
    <w:rsid w:val="002C2CDD"/>
    <w:rsid w:val="002D45C6"/>
    <w:rsid w:val="002F03FA"/>
    <w:rsid w:val="00304BA8"/>
    <w:rsid w:val="00313E86"/>
    <w:rsid w:val="00333CD3"/>
    <w:rsid w:val="00340365"/>
    <w:rsid w:val="00342B64"/>
    <w:rsid w:val="00364079"/>
    <w:rsid w:val="00366D30"/>
    <w:rsid w:val="00386DA0"/>
    <w:rsid w:val="003C5528"/>
    <w:rsid w:val="003C671D"/>
    <w:rsid w:val="004077FB"/>
    <w:rsid w:val="00424DD9"/>
    <w:rsid w:val="0046104A"/>
    <w:rsid w:val="004717C5"/>
    <w:rsid w:val="0050644A"/>
    <w:rsid w:val="00523479"/>
    <w:rsid w:val="00537D5A"/>
    <w:rsid w:val="00543DB7"/>
    <w:rsid w:val="005729B0"/>
    <w:rsid w:val="005D7D6B"/>
    <w:rsid w:val="0060405A"/>
    <w:rsid w:val="00632C17"/>
    <w:rsid w:val="00641630"/>
    <w:rsid w:val="006447AC"/>
    <w:rsid w:val="006511DE"/>
    <w:rsid w:val="00684488"/>
    <w:rsid w:val="00690C71"/>
    <w:rsid w:val="006A3CE7"/>
    <w:rsid w:val="006C4C50"/>
    <w:rsid w:val="006C7286"/>
    <w:rsid w:val="006D197C"/>
    <w:rsid w:val="006D76B1"/>
    <w:rsid w:val="00713050"/>
    <w:rsid w:val="00741125"/>
    <w:rsid w:val="00746F7F"/>
    <w:rsid w:val="007569C1"/>
    <w:rsid w:val="00763832"/>
    <w:rsid w:val="007A4F1B"/>
    <w:rsid w:val="007D2696"/>
    <w:rsid w:val="007D5DA4"/>
    <w:rsid w:val="00811117"/>
    <w:rsid w:val="00841146"/>
    <w:rsid w:val="0088504C"/>
    <w:rsid w:val="0089382B"/>
    <w:rsid w:val="008A1907"/>
    <w:rsid w:val="008A47EE"/>
    <w:rsid w:val="008C6BCA"/>
    <w:rsid w:val="008C7B50"/>
    <w:rsid w:val="009100BF"/>
    <w:rsid w:val="00944920"/>
    <w:rsid w:val="009553E1"/>
    <w:rsid w:val="009B3C40"/>
    <w:rsid w:val="009F7A1E"/>
    <w:rsid w:val="00A1070D"/>
    <w:rsid w:val="00A42540"/>
    <w:rsid w:val="00A43518"/>
    <w:rsid w:val="00A50939"/>
    <w:rsid w:val="00A9469B"/>
    <w:rsid w:val="00AA6A40"/>
    <w:rsid w:val="00B5664D"/>
    <w:rsid w:val="00BA5B40"/>
    <w:rsid w:val="00BC0C08"/>
    <w:rsid w:val="00BD0206"/>
    <w:rsid w:val="00C2098A"/>
    <w:rsid w:val="00C5444A"/>
    <w:rsid w:val="00C612DA"/>
    <w:rsid w:val="00C660E5"/>
    <w:rsid w:val="00C7741E"/>
    <w:rsid w:val="00C875AB"/>
    <w:rsid w:val="00CA3DF1"/>
    <w:rsid w:val="00CA4581"/>
    <w:rsid w:val="00CE18D5"/>
    <w:rsid w:val="00D04109"/>
    <w:rsid w:val="00D30938"/>
    <w:rsid w:val="00D51B8D"/>
    <w:rsid w:val="00D75706"/>
    <w:rsid w:val="00DA0C65"/>
    <w:rsid w:val="00DD6416"/>
    <w:rsid w:val="00DF3C4C"/>
    <w:rsid w:val="00DF4E0A"/>
    <w:rsid w:val="00E02DCD"/>
    <w:rsid w:val="00E12C60"/>
    <w:rsid w:val="00E22E87"/>
    <w:rsid w:val="00E27B83"/>
    <w:rsid w:val="00E5261E"/>
    <w:rsid w:val="00E57630"/>
    <w:rsid w:val="00E86C2B"/>
    <w:rsid w:val="00EC0596"/>
    <w:rsid w:val="00EF7CC9"/>
    <w:rsid w:val="00F207C0"/>
    <w:rsid w:val="00F20AE5"/>
    <w:rsid w:val="00F3605E"/>
    <w:rsid w:val="00F645C7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9A15E5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B2AC1"/>
  </w:style>
  <w:style w:type="paragraph" w:styleId="Ttulo1">
    <w:name w:val="heading 1"/>
    <w:basedOn w:val="Normal"/>
    <w:link w:val="Ttulo1C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342B64"/>
    <w:pPr>
      <w:keepNext/>
      <w:keepLines/>
      <w:pBdr>
        <w:bottom w:val="single" w:sz="48" w:space="1" w:color="EA4E4E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Tablaconcuadrcula">
    <w:name w:val="Table Grid"/>
    <w:basedOn w:val="Tablanormal"/>
    <w:uiPriority w:val="39"/>
    <w:rsid w:val="002C2CD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8"/>
    <w:qFormat/>
    <w:rsid w:val="00E22E87"/>
    <w:pPr>
      <w:spacing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CE18D5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8504C"/>
    <w:pPr>
      <w:spacing w:line="240" w:lineRule="auto"/>
    </w:pPr>
  </w:style>
  <w:style w:type="paragraph" w:customStyle="1" w:styleId="Iniciales">
    <w:name w:val="Iniciales"/>
    <w:basedOn w:val="Normal"/>
    <w:next w:val="Ttulo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EncabezadoCar">
    <w:name w:val="Encabezado Car"/>
    <w:basedOn w:val="Fuentedeprrafopredeter"/>
    <w:link w:val="Encabezado"/>
    <w:uiPriority w:val="99"/>
    <w:rsid w:val="0088504C"/>
  </w:style>
  <w:style w:type="paragraph" w:styleId="Piedepgina">
    <w:name w:val="footer"/>
    <w:basedOn w:val="Normal"/>
    <w:link w:val="PiedepginaC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PiedepginaCar">
    <w:name w:val="Pie de página Car"/>
    <w:basedOn w:val="Fuentedeprrafopredeter"/>
    <w:link w:val="Piedepgina"/>
    <w:uiPriority w:val="99"/>
    <w:rsid w:val="0088504C"/>
    <w:rPr>
      <w:rFonts w:asciiTheme="majorHAnsi" w:hAnsiTheme="majorHAnsi"/>
      <w:cap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Puesto">
    <w:name w:val="Title"/>
    <w:basedOn w:val="Normal"/>
    <w:next w:val="Normal"/>
    <w:link w:val="PuestoC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oni.molina/Library/Containers/com.microsoft.Word/Data/Library/Caches/3082/TM16392737/Curri&#769;culum%20vi&#769;tae%20impecable%20disen&#771;ado%20po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81AB34DE4BD843BE4C053B848CA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3F869-0817-1447-982D-C0671FDCF09E}"/>
      </w:docPartPr>
      <w:docPartBody>
        <w:p w:rsidR="00733313" w:rsidRDefault="00670D0D">
          <w:pPr>
            <w:pStyle w:val="5381AB34DE4BD843BE4C053B848CA159"/>
          </w:pPr>
          <w:r w:rsidRPr="00333CD3">
            <w:rPr>
              <w:lang w:bidi="es-ES"/>
            </w:rPr>
            <w:t>Aptitudes</w:t>
          </w:r>
        </w:p>
      </w:docPartBody>
    </w:docPart>
    <w:docPart>
      <w:docPartPr>
        <w:name w:val="4AB3AB982D55D44DB42A69C1A21C7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EEC63-30D7-CE46-9970-12F289E489C7}"/>
      </w:docPartPr>
      <w:docPartBody>
        <w:p w:rsidR="00733313" w:rsidRDefault="00670D0D">
          <w:pPr>
            <w:pStyle w:val="4AB3AB982D55D44DB42A69C1A21C74ED"/>
          </w:pPr>
          <w:r w:rsidRPr="00333CD3">
            <w:rPr>
              <w:lang w:bidi="es-ES"/>
            </w:rPr>
            <w:t>Experiencia</w:t>
          </w:r>
        </w:p>
      </w:docPartBody>
    </w:docPart>
    <w:docPart>
      <w:docPartPr>
        <w:name w:val="A7F848ADB95D8B48B6BF21699FC04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43D8D-2A9E-8D4A-8023-23FEC02C27C9}"/>
      </w:docPartPr>
      <w:docPartBody>
        <w:p w:rsidR="00733313" w:rsidRDefault="00670D0D">
          <w:pPr>
            <w:pStyle w:val="A7F848ADB95D8B48B6BF21699FC048F1"/>
          </w:pPr>
          <w:r w:rsidRPr="00333CD3">
            <w:rPr>
              <w:lang w:bidi="es-ES"/>
            </w:rPr>
            <w:t>Educación</w:t>
          </w:r>
        </w:p>
      </w:docPartBody>
    </w:docPart>
    <w:docPart>
      <w:docPartPr>
        <w:name w:val="F7C89FCB0BBD3A4293F63D2BAE8C1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40896-2491-8E4E-9BD1-939A9072F97F}"/>
      </w:docPartPr>
      <w:docPartBody>
        <w:p w:rsidR="00733313" w:rsidRDefault="00670D0D">
          <w:pPr>
            <w:pStyle w:val="F7C89FCB0BBD3A4293F63D2BAE8C1381"/>
          </w:pPr>
          <w:r>
            <w:rPr>
              <w:lang w:bidi="es-ES"/>
            </w:rPr>
            <w:t>Correo electrónico</w:t>
          </w:r>
        </w:p>
      </w:docPartBody>
    </w:docPart>
    <w:docPart>
      <w:docPartPr>
        <w:name w:val="871E725EAF5AF541B8569C9E6BE78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4869E-6803-664F-A262-B19D6A063FE1}"/>
      </w:docPartPr>
      <w:docPartBody>
        <w:p w:rsidR="00733313" w:rsidRDefault="00670D0D">
          <w:pPr>
            <w:pStyle w:val="871E725EAF5AF541B8569C9E6BE789F6"/>
          </w:pPr>
          <w:r w:rsidRPr="007A4F1B">
            <w:rPr>
              <w:lang w:bidi="es-ES"/>
            </w:rPr>
            <w:t>NOMBRE DE USUARIO DE TWITTER</w:t>
          </w:r>
        </w:p>
      </w:docPartBody>
    </w:docPart>
    <w:docPart>
      <w:docPartPr>
        <w:name w:val="A6F8E0A8FEB39B479181F32F94BFA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D0F81-1692-3347-8D3E-5BEE23239FCC}"/>
      </w:docPartPr>
      <w:docPartBody>
        <w:p w:rsidR="00733313" w:rsidRDefault="00670D0D">
          <w:pPr>
            <w:pStyle w:val="A6F8E0A8FEB39B479181F32F94BFA996"/>
          </w:pPr>
          <w:r>
            <w:rPr>
              <w:lang w:bidi="es-ES"/>
            </w:rPr>
            <w:t>Teléfono</w:t>
          </w:r>
        </w:p>
      </w:docPartBody>
    </w:docPart>
    <w:docPart>
      <w:docPartPr>
        <w:name w:val="3AA83022753CA248A1D2DE0ECF834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8BEE3-AC7E-CA4E-A87D-E1975383D89E}"/>
      </w:docPartPr>
      <w:docPartBody>
        <w:p w:rsidR="00733313" w:rsidRDefault="00670D0D">
          <w:pPr>
            <w:pStyle w:val="3AA83022753CA248A1D2DE0ECF834F77"/>
          </w:pPr>
          <w:r>
            <w:rPr>
              <w:lang w:bidi="es-ES"/>
            </w:rPr>
            <w:t>Dirección URL de LinkedIn</w:t>
          </w:r>
        </w:p>
      </w:docPartBody>
    </w:docPart>
    <w:docPart>
      <w:docPartPr>
        <w:name w:val="E971ACEA1C5F4A4FB986C154270F7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8AD5E-93AD-1541-B63B-E85590170293}"/>
      </w:docPartPr>
      <w:docPartBody>
        <w:p w:rsidR="00733313" w:rsidRDefault="00670D0D">
          <w:pPr>
            <w:pStyle w:val="E971ACEA1C5F4A4FB986C154270F7C39"/>
          </w:pPr>
          <w:r>
            <w:rPr>
              <w:lang w:bidi="es-ES"/>
            </w:rPr>
            <w:t>Correo electrónico</w:t>
          </w:r>
        </w:p>
      </w:docPartBody>
    </w:docPart>
    <w:docPart>
      <w:docPartPr>
        <w:name w:val="F7BF99FA15E53F4982917D15F70FB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23DB3-D00E-784A-A62A-73162CC5AC03}"/>
      </w:docPartPr>
      <w:docPartBody>
        <w:p w:rsidR="00733313" w:rsidRDefault="00670D0D">
          <w:pPr>
            <w:pStyle w:val="F7BF99FA15E53F4982917D15F70FB522"/>
          </w:pPr>
          <w:r>
            <w:rPr>
              <w:lang w:bidi="es-ES"/>
            </w:rPr>
            <w:t>Nombre de usuario de Twitter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ranklin Gothic Demi">
    <w:panose1 w:val="020B0703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AB3"/>
    <w:rsid w:val="001807C9"/>
    <w:rsid w:val="00466B95"/>
    <w:rsid w:val="00670D0D"/>
    <w:rsid w:val="00733313"/>
    <w:rsid w:val="00765AB3"/>
    <w:rsid w:val="00F0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5465FC327AD184AA7DFFEB0610A1065">
    <w:name w:val="05465FC327AD184AA7DFFEB0610A1065"/>
  </w:style>
  <w:style w:type="paragraph" w:customStyle="1" w:styleId="273573A94D12B34F9F0F991549AA0879">
    <w:name w:val="273573A94D12B34F9F0F991549AA0879"/>
  </w:style>
  <w:style w:type="paragraph" w:customStyle="1" w:styleId="CB497A8DF62D8F44B9808D79C30800A7">
    <w:name w:val="CB497A8DF62D8F44B9808D79C30800A7"/>
  </w:style>
  <w:style w:type="paragraph" w:customStyle="1" w:styleId="5381AB34DE4BD843BE4C053B848CA159">
    <w:name w:val="5381AB34DE4BD843BE4C053B848CA159"/>
  </w:style>
  <w:style w:type="paragraph" w:customStyle="1" w:styleId="EF8EC48E55D41B41BB0ECD6A29273232">
    <w:name w:val="EF8EC48E55D41B41BB0ECD6A29273232"/>
  </w:style>
  <w:style w:type="paragraph" w:customStyle="1" w:styleId="2D5D154AADB0F545A99EC482CC182CA1">
    <w:name w:val="2D5D154AADB0F545A99EC482CC182CA1"/>
  </w:style>
  <w:style w:type="paragraph" w:customStyle="1" w:styleId="82CA646FD129EE4289D2426144CD5DF2">
    <w:name w:val="82CA646FD129EE4289D2426144CD5DF2"/>
  </w:style>
  <w:style w:type="paragraph" w:customStyle="1" w:styleId="50F55C71F739FC418079CCF7777E7EEC">
    <w:name w:val="50F55C71F739FC418079CCF7777E7EEC"/>
  </w:style>
  <w:style w:type="paragraph" w:customStyle="1" w:styleId="4AB3AB982D55D44DB42A69C1A21C74ED">
    <w:name w:val="4AB3AB982D55D44DB42A69C1A21C74ED"/>
  </w:style>
  <w:style w:type="paragraph" w:customStyle="1" w:styleId="11B1C7E8F9DCF64988D3734477633CB3">
    <w:name w:val="11B1C7E8F9DCF64988D3734477633CB3"/>
  </w:style>
  <w:style w:type="paragraph" w:customStyle="1" w:styleId="531AF3C8CFAC424AB6FD4BE6DC1FD2CD">
    <w:name w:val="531AF3C8CFAC424AB6FD4BE6DC1FD2CD"/>
  </w:style>
  <w:style w:type="paragraph" w:customStyle="1" w:styleId="5866A1104644FE43999B3E0990B8D89E">
    <w:name w:val="5866A1104644FE43999B3E0990B8D89E"/>
  </w:style>
  <w:style w:type="paragraph" w:customStyle="1" w:styleId="CB16C586A16FCF43AB5BFA3B57C7BC6C">
    <w:name w:val="CB16C586A16FCF43AB5BFA3B57C7BC6C"/>
  </w:style>
  <w:style w:type="paragraph" w:customStyle="1" w:styleId="A5DB04166B85084A83558C92F8DA5F5E">
    <w:name w:val="A5DB04166B85084A83558C92F8DA5F5E"/>
  </w:style>
  <w:style w:type="paragraph" w:customStyle="1" w:styleId="0B5C136312519C448648012E1518208F">
    <w:name w:val="0B5C136312519C448648012E1518208F"/>
  </w:style>
  <w:style w:type="paragraph" w:customStyle="1" w:styleId="19C37F085050AC4A92FE98CC2B83961B">
    <w:name w:val="19C37F085050AC4A92FE98CC2B83961B"/>
  </w:style>
  <w:style w:type="paragraph" w:customStyle="1" w:styleId="8F7B28642B05C348949A0D53805A7046">
    <w:name w:val="8F7B28642B05C348949A0D53805A7046"/>
  </w:style>
  <w:style w:type="paragraph" w:customStyle="1" w:styleId="A7F848ADB95D8B48B6BF21699FC048F1">
    <w:name w:val="A7F848ADB95D8B48B6BF21699FC048F1"/>
  </w:style>
  <w:style w:type="paragraph" w:customStyle="1" w:styleId="F4E49708E97A074ABA07F08364C7EE37">
    <w:name w:val="F4E49708E97A074ABA07F08364C7EE37"/>
  </w:style>
  <w:style w:type="paragraph" w:customStyle="1" w:styleId="152D53DD0A753447A11B0A54DBAC5988">
    <w:name w:val="152D53DD0A753447A11B0A54DBAC5988"/>
  </w:style>
  <w:style w:type="paragraph" w:customStyle="1" w:styleId="96C30570A2514842BE766B07D344CBD7">
    <w:name w:val="96C30570A2514842BE766B07D344CBD7"/>
  </w:style>
  <w:style w:type="paragraph" w:customStyle="1" w:styleId="ED2CAF3BC788C74FA7EE6465D885E00C">
    <w:name w:val="ED2CAF3BC788C74FA7EE6465D885E00C"/>
  </w:style>
  <w:style w:type="paragraph" w:customStyle="1" w:styleId="64D124A0587BE3469985E0EF11A00E91">
    <w:name w:val="64D124A0587BE3469985E0EF11A00E91"/>
  </w:style>
  <w:style w:type="paragraph" w:customStyle="1" w:styleId="E7A58F1824AED041B7B940471E66CF36">
    <w:name w:val="E7A58F1824AED041B7B940471E66CF36"/>
  </w:style>
  <w:style w:type="paragraph" w:customStyle="1" w:styleId="FF6C970F9D16EE4C8FAC0CD85E8704F3">
    <w:name w:val="FF6C970F9D16EE4C8FAC0CD85E8704F3"/>
  </w:style>
  <w:style w:type="paragraph" w:customStyle="1" w:styleId="9F5530FDE1AA9944A3803FC8F506AB2B">
    <w:name w:val="9F5530FDE1AA9944A3803FC8F506AB2B"/>
  </w:style>
  <w:style w:type="paragraph" w:customStyle="1" w:styleId="15356E122753914687772C8F549DB2AD">
    <w:name w:val="15356E122753914687772C8F549DB2AD"/>
  </w:style>
  <w:style w:type="paragraph" w:customStyle="1" w:styleId="B419E410762DAE459F8E50C4CD6AABED">
    <w:name w:val="B419E410762DAE459F8E50C4CD6AABED"/>
  </w:style>
  <w:style w:type="paragraph" w:customStyle="1" w:styleId="D5C78305BB0F8D4EA9E0AE2F52277429">
    <w:name w:val="D5C78305BB0F8D4EA9E0AE2F52277429"/>
  </w:style>
  <w:style w:type="paragraph" w:customStyle="1" w:styleId="A0293FD89FE88C40B4068A1A71724420">
    <w:name w:val="A0293FD89FE88C40B4068A1A71724420"/>
  </w:style>
  <w:style w:type="paragraph" w:customStyle="1" w:styleId="419BE900F2925146BA4D767B47B2580A">
    <w:name w:val="419BE900F2925146BA4D767B47B2580A"/>
  </w:style>
  <w:style w:type="paragraph" w:customStyle="1" w:styleId="ED54B95DDAE2EE43B1FD2E8A9505A26F">
    <w:name w:val="ED54B95DDAE2EE43B1FD2E8A9505A26F"/>
  </w:style>
  <w:style w:type="paragraph" w:customStyle="1" w:styleId="F7C89FCB0BBD3A4293F63D2BAE8C1381">
    <w:name w:val="F7C89FCB0BBD3A4293F63D2BAE8C1381"/>
  </w:style>
  <w:style w:type="paragraph" w:customStyle="1" w:styleId="871E725EAF5AF541B8569C9E6BE789F6">
    <w:name w:val="871E725EAF5AF541B8569C9E6BE789F6"/>
  </w:style>
  <w:style w:type="paragraph" w:customStyle="1" w:styleId="A6F8E0A8FEB39B479181F32F94BFA996">
    <w:name w:val="A6F8E0A8FEB39B479181F32F94BFA996"/>
  </w:style>
  <w:style w:type="paragraph" w:customStyle="1" w:styleId="3AA83022753CA248A1D2DE0ECF834F77">
    <w:name w:val="3AA83022753CA248A1D2DE0ECF834F77"/>
  </w:style>
  <w:style w:type="paragraph" w:customStyle="1" w:styleId="E971ACEA1C5F4A4FB986C154270F7C39">
    <w:name w:val="E971ACEA1C5F4A4FB986C154270F7C39"/>
  </w:style>
  <w:style w:type="paragraph" w:customStyle="1" w:styleId="F7BF99FA15E53F4982917D15F70FB522">
    <w:name w:val="F7BF99FA15E53F4982917D15F70FB522"/>
  </w:style>
  <w:style w:type="paragraph" w:customStyle="1" w:styleId="839939B38B439D40BE5D039C835F4B1B">
    <w:name w:val="839939B38B439D40BE5D039C835F4B1B"/>
  </w:style>
  <w:style w:type="paragraph" w:customStyle="1" w:styleId="4B2635645A1E1C40A4B71A5C8322312A">
    <w:name w:val="4B2635645A1E1C40A4B71A5C8322312A"/>
  </w:style>
  <w:style w:type="paragraph" w:customStyle="1" w:styleId="38EEE43335224942ADDB44470910EB3E">
    <w:name w:val="38EEE43335224942ADDB44470910EB3E"/>
    <w:rsid w:val="00765A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(572)763004</CompanyAddress>
  <CompanyPhone>+56993181117</CompanyPhone>
  <CompanyFax>https://cl.linkedin.com/in/oscar-omar-molina-escobar-a55a415a</CompanyFax>
  <CompanyEmail>omarmolinae@gmail.com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Currículum vítae impecable diseñado por MOO.dotx</Template>
  <TotalTime>61</TotalTime>
  <Pages>1</Pages>
  <Words>214</Words>
  <Characters>1177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5</cp:revision>
  <dcterms:created xsi:type="dcterms:W3CDTF">2017-09-20T15:17:00Z</dcterms:created>
  <dcterms:modified xsi:type="dcterms:W3CDTF">2017-09-23T16:29:00Z</dcterms:modified>
</cp:coreProperties>
</file>